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64854" w14:textId="54BE76E8" w:rsidR="000C509B" w:rsidRPr="00306640" w:rsidRDefault="00C27F62" w:rsidP="00306640">
      <w:pPr>
        <w:ind w:left="720" w:firstLine="720"/>
        <w:jc w:val="both"/>
        <w:rPr>
          <w:i/>
          <w:iCs/>
          <w:sz w:val="22"/>
          <w:szCs w:val="22"/>
        </w:rPr>
      </w:pPr>
      <w:r w:rsidRPr="00306640">
        <w:rPr>
          <w:noProof/>
          <w:sz w:val="22"/>
          <w:szCs w:val="22"/>
        </w:rPr>
        <w:drawing>
          <wp:anchor distT="36576" distB="36576" distL="36576" distR="36576" simplePos="0" relativeHeight="251657728" behindDoc="0" locked="0" layoutInCell="1" allowOverlap="1" wp14:anchorId="538586AF" wp14:editId="69E68A6F">
            <wp:simplePos x="0" y="0"/>
            <wp:positionH relativeFrom="column">
              <wp:posOffset>-386715</wp:posOffset>
            </wp:positionH>
            <wp:positionV relativeFrom="paragraph">
              <wp:posOffset>-236855</wp:posOffset>
            </wp:positionV>
            <wp:extent cx="1251427" cy="11430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1427" cy="1143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62262" w:rsidRPr="00306640">
        <w:rPr>
          <w:b/>
          <w:bCs/>
          <w:sz w:val="22"/>
          <w:szCs w:val="22"/>
        </w:rPr>
        <w:t xml:space="preserve">THE NAVAJO NATION </w:t>
      </w:r>
      <w:r w:rsidR="00E116E2" w:rsidRPr="00306640">
        <w:rPr>
          <w:b/>
          <w:bCs/>
          <w:sz w:val="22"/>
          <w:szCs w:val="22"/>
        </w:rPr>
        <w:t xml:space="preserve">                     </w:t>
      </w:r>
      <w:r w:rsidR="00962262" w:rsidRPr="00306640">
        <w:rPr>
          <w:b/>
          <w:bCs/>
          <w:sz w:val="22"/>
          <w:szCs w:val="22"/>
        </w:rPr>
        <w:t xml:space="preserve">            </w:t>
      </w:r>
      <w:r w:rsidR="006D0829" w:rsidRPr="00306640">
        <w:rPr>
          <w:b/>
          <w:bCs/>
          <w:sz w:val="22"/>
          <w:szCs w:val="22"/>
        </w:rPr>
        <w:t xml:space="preserve">  </w:t>
      </w:r>
      <w:r w:rsidR="00AC6A11" w:rsidRPr="00306640">
        <w:rPr>
          <w:b/>
          <w:bCs/>
          <w:sz w:val="22"/>
          <w:szCs w:val="22"/>
        </w:rPr>
        <w:t xml:space="preserve"> </w:t>
      </w:r>
      <w:r w:rsidR="00306640" w:rsidRPr="00306640">
        <w:rPr>
          <w:b/>
          <w:bCs/>
          <w:sz w:val="22"/>
          <w:szCs w:val="22"/>
        </w:rPr>
        <w:tab/>
      </w:r>
      <w:r w:rsidR="00306640" w:rsidRPr="00306640">
        <w:rPr>
          <w:b/>
          <w:bCs/>
          <w:sz w:val="22"/>
          <w:szCs w:val="22"/>
        </w:rPr>
        <w:tab/>
      </w:r>
      <w:r w:rsidR="00306640">
        <w:rPr>
          <w:b/>
          <w:bCs/>
          <w:sz w:val="22"/>
          <w:szCs w:val="22"/>
        </w:rPr>
        <w:tab/>
        <w:t xml:space="preserve">          </w:t>
      </w:r>
      <w:r w:rsidR="000C509B" w:rsidRPr="00306640">
        <w:rPr>
          <w:b/>
          <w:bCs/>
          <w:sz w:val="22"/>
          <w:szCs w:val="22"/>
        </w:rPr>
        <w:t>Tom White Jr.,</w:t>
      </w:r>
      <w:r w:rsidR="00306640" w:rsidRPr="00306640">
        <w:rPr>
          <w:b/>
          <w:bCs/>
          <w:sz w:val="22"/>
          <w:szCs w:val="22"/>
        </w:rPr>
        <w:t xml:space="preserve"> </w:t>
      </w:r>
      <w:r w:rsidR="00306640" w:rsidRPr="00306640">
        <w:rPr>
          <w:i/>
          <w:iCs/>
          <w:sz w:val="22"/>
          <w:szCs w:val="22"/>
        </w:rPr>
        <w:t>President</w:t>
      </w:r>
    </w:p>
    <w:p w14:paraId="7DCAD3E0" w14:textId="2970858B" w:rsidR="00306640" w:rsidRPr="00306640" w:rsidRDefault="00962262" w:rsidP="00306640">
      <w:pPr>
        <w:ind w:left="720" w:firstLine="720"/>
        <w:jc w:val="both"/>
        <w:rPr>
          <w:sz w:val="22"/>
          <w:szCs w:val="22"/>
        </w:rPr>
      </w:pPr>
      <w:r w:rsidRPr="00306640">
        <w:rPr>
          <w:b/>
          <w:bCs/>
          <w:sz w:val="22"/>
          <w:szCs w:val="22"/>
        </w:rPr>
        <w:t>FORT DEFIANCE CHAPTER</w:t>
      </w:r>
      <w:r w:rsidR="00E116E2" w:rsidRPr="00306640">
        <w:rPr>
          <w:b/>
          <w:bCs/>
          <w:sz w:val="22"/>
          <w:szCs w:val="22"/>
        </w:rPr>
        <w:tab/>
      </w:r>
      <w:r w:rsidRPr="00306640">
        <w:rPr>
          <w:b/>
          <w:bCs/>
          <w:sz w:val="22"/>
          <w:szCs w:val="22"/>
        </w:rPr>
        <w:t xml:space="preserve">         </w:t>
      </w:r>
      <w:r w:rsidR="00AC6A11" w:rsidRPr="00306640">
        <w:rPr>
          <w:b/>
          <w:bCs/>
          <w:sz w:val="22"/>
          <w:szCs w:val="22"/>
        </w:rPr>
        <w:tab/>
        <w:t xml:space="preserve"> </w:t>
      </w:r>
      <w:r w:rsidR="00306640" w:rsidRPr="00306640">
        <w:rPr>
          <w:b/>
          <w:bCs/>
          <w:sz w:val="22"/>
          <w:szCs w:val="22"/>
        </w:rPr>
        <w:tab/>
      </w:r>
      <w:r w:rsidR="00306640" w:rsidRPr="00306640">
        <w:rPr>
          <w:b/>
          <w:bCs/>
          <w:sz w:val="22"/>
          <w:szCs w:val="22"/>
        </w:rPr>
        <w:tab/>
      </w:r>
      <w:r w:rsidR="00306640">
        <w:rPr>
          <w:b/>
          <w:bCs/>
          <w:sz w:val="22"/>
          <w:szCs w:val="22"/>
        </w:rPr>
        <w:t xml:space="preserve">       </w:t>
      </w:r>
      <w:r w:rsidR="00306640" w:rsidRPr="00306640">
        <w:rPr>
          <w:b/>
          <w:bCs/>
          <w:sz w:val="22"/>
          <w:szCs w:val="22"/>
        </w:rPr>
        <w:t>Michele Dineyazhe,</w:t>
      </w:r>
      <w:r w:rsidR="00E116E2" w:rsidRPr="00306640">
        <w:rPr>
          <w:sz w:val="22"/>
          <w:szCs w:val="22"/>
        </w:rPr>
        <w:t xml:space="preserve"> </w:t>
      </w:r>
      <w:r w:rsidR="00E116E2" w:rsidRPr="00306640">
        <w:rPr>
          <w:i/>
          <w:iCs/>
          <w:sz w:val="22"/>
          <w:szCs w:val="22"/>
        </w:rPr>
        <w:t>Vice-President</w:t>
      </w:r>
    </w:p>
    <w:p w14:paraId="127515FB" w14:textId="2BDFA21E" w:rsidR="00306640" w:rsidRPr="00306640" w:rsidRDefault="00962262" w:rsidP="00306640">
      <w:pPr>
        <w:ind w:left="720" w:firstLine="720"/>
        <w:jc w:val="both"/>
        <w:rPr>
          <w:sz w:val="22"/>
          <w:szCs w:val="22"/>
        </w:rPr>
      </w:pPr>
      <w:r w:rsidRPr="00306640">
        <w:rPr>
          <w:b/>
          <w:bCs/>
          <w:sz w:val="22"/>
          <w:szCs w:val="22"/>
        </w:rPr>
        <w:t xml:space="preserve">P.O. Box 366 </w:t>
      </w:r>
      <w:r w:rsidRPr="00306640">
        <w:rPr>
          <w:b/>
          <w:bCs/>
          <w:noProof/>
          <w:sz w:val="22"/>
          <w:szCs w:val="22"/>
        </w:rPr>
        <w:t>•</w:t>
      </w:r>
      <w:r w:rsidRPr="00306640">
        <w:rPr>
          <w:b/>
          <w:bCs/>
          <w:sz w:val="22"/>
          <w:szCs w:val="22"/>
        </w:rPr>
        <w:t xml:space="preserve"> Ft Defiance, Arizona   86504</w:t>
      </w:r>
      <w:r w:rsidRPr="00306640">
        <w:rPr>
          <w:b/>
          <w:bCs/>
          <w:sz w:val="22"/>
          <w:szCs w:val="22"/>
        </w:rPr>
        <w:tab/>
      </w:r>
      <w:r w:rsidR="000C509B" w:rsidRPr="00306640">
        <w:rPr>
          <w:b/>
          <w:bCs/>
          <w:sz w:val="22"/>
          <w:szCs w:val="22"/>
        </w:rPr>
        <w:t xml:space="preserve">     </w:t>
      </w:r>
      <w:r w:rsidR="00306640">
        <w:rPr>
          <w:b/>
          <w:bCs/>
          <w:sz w:val="22"/>
          <w:szCs w:val="22"/>
        </w:rPr>
        <w:tab/>
        <w:t xml:space="preserve">         </w:t>
      </w:r>
      <w:r w:rsidR="000C509B" w:rsidRPr="00306640">
        <w:rPr>
          <w:b/>
          <w:bCs/>
          <w:sz w:val="22"/>
          <w:szCs w:val="22"/>
        </w:rPr>
        <w:t xml:space="preserve">Wilson C Stewart Jr., </w:t>
      </w:r>
      <w:r w:rsidR="006D0829" w:rsidRPr="00306640">
        <w:rPr>
          <w:bCs/>
          <w:i/>
          <w:sz w:val="22"/>
          <w:szCs w:val="22"/>
        </w:rPr>
        <w:t>Sec</w:t>
      </w:r>
      <w:r w:rsidR="00306640">
        <w:rPr>
          <w:bCs/>
          <w:i/>
          <w:sz w:val="22"/>
          <w:szCs w:val="22"/>
        </w:rPr>
        <w:t>retary</w:t>
      </w:r>
      <w:r w:rsidR="006D0829" w:rsidRPr="00306640">
        <w:rPr>
          <w:bCs/>
          <w:i/>
          <w:sz w:val="22"/>
          <w:szCs w:val="22"/>
        </w:rPr>
        <w:t>/Treasurer</w:t>
      </w:r>
    </w:p>
    <w:p w14:paraId="09892B3E" w14:textId="64DAA31C" w:rsidR="00306640" w:rsidRPr="00306640" w:rsidRDefault="00962262" w:rsidP="00306640">
      <w:pPr>
        <w:ind w:left="720" w:firstLine="720"/>
        <w:jc w:val="both"/>
        <w:rPr>
          <w:sz w:val="22"/>
          <w:szCs w:val="22"/>
        </w:rPr>
      </w:pPr>
      <w:r w:rsidRPr="00306640">
        <w:rPr>
          <w:b/>
          <w:bCs/>
          <w:sz w:val="22"/>
          <w:szCs w:val="22"/>
        </w:rPr>
        <w:t xml:space="preserve">Phone: (928) 729-4352 </w:t>
      </w:r>
      <w:r w:rsidRPr="00306640">
        <w:rPr>
          <w:b/>
          <w:bCs/>
          <w:noProof/>
          <w:sz w:val="22"/>
          <w:szCs w:val="22"/>
        </w:rPr>
        <w:t>•</w:t>
      </w:r>
      <w:r w:rsidR="00AC6A11" w:rsidRPr="00306640">
        <w:rPr>
          <w:b/>
          <w:bCs/>
          <w:sz w:val="22"/>
          <w:szCs w:val="22"/>
        </w:rPr>
        <w:t xml:space="preserve"> Fax (928) 729-4353              </w:t>
      </w:r>
      <w:r w:rsidR="004336FB" w:rsidRPr="00306640">
        <w:rPr>
          <w:b/>
          <w:bCs/>
          <w:sz w:val="22"/>
          <w:szCs w:val="22"/>
        </w:rPr>
        <w:t xml:space="preserve">        </w:t>
      </w:r>
      <w:r w:rsidR="00306640">
        <w:rPr>
          <w:b/>
          <w:bCs/>
          <w:sz w:val="22"/>
          <w:szCs w:val="22"/>
        </w:rPr>
        <w:tab/>
        <w:t xml:space="preserve">      </w:t>
      </w:r>
      <w:r w:rsidR="004336FB" w:rsidRPr="00306640">
        <w:rPr>
          <w:b/>
          <w:bCs/>
          <w:sz w:val="22"/>
          <w:szCs w:val="22"/>
        </w:rPr>
        <w:t>Dr. Andy Nez</w:t>
      </w:r>
      <w:r w:rsidR="00AC6A11" w:rsidRPr="00306640">
        <w:rPr>
          <w:sz w:val="22"/>
          <w:szCs w:val="22"/>
        </w:rPr>
        <w:t>,</w:t>
      </w:r>
      <w:r w:rsidR="005E237E" w:rsidRPr="00306640">
        <w:rPr>
          <w:sz w:val="22"/>
          <w:szCs w:val="22"/>
        </w:rPr>
        <w:t xml:space="preserve"> </w:t>
      </w:r>
      <w:r w:rsidR="006D0829" w:rsidRPr="00306640">
        <w:rPr>
          <w:sz w:val="22"/>
          <w:szCs w:val="22"/>
        </w:rPr>
        <w:t xml:space="preserve">NN </w:t>
      </w:r>
      <w:r w:rsidRPr="00306640">
        <w:rPr>
          <w:i/>
          <w:iCs/>
          <w:sz w:val="22"/>
          <w:szCs w:val="22"/>
        </w:rPr>
        <w:t>Council Delegate</w:t>
      </w:r>
    </w:p>
    <w:p w14:paraId="50BF5E14" w14:textId="7AC5AC8C" w:rsidR="00962262" w:rsidRPr="00306640" w:rsidRDefault="00962262" w:rsidP="00306640">
      <w:pPr>
        <w:ind w:left="720" w:firstLine="720"/>
        <w:jc w:val="both"/>
        <w:rPr>
          <w:sz w:val="22"/>
          <w:szCs w:val="22"/>
        </w:rPr>
        <w:sectPr w:rsidR="00962262" w:rsidRPr="00306640" w:rsidSect="005E237E">
          <w:pgSz w:w="12240" w:h="15840"/>
          <w:pgMar w:top="720" w:right="720" w:bottom="720" w:left="720" w:header="720" w:footer="720" w:gutter="0"/>
          <w:cols w:space="720"/>
          <w:noEndnote/>
          <w:docGrid w:linePitch="272"/>
        </w:sectPr>
      </w:pPr>
      <w:r w:rsidRPr="00306640">
        <w:rPr>
          <w:b/>
          <w:bCs/>
          <w:sz w:val="22"/>
          <w:szCs w:val="22"/>
        </w:rPr>
        <w:t xml:space="preserve">Email:  </w:t>
      </w:r>
      <w:hyperlink r:id="rId9" w:history="1">
        <w:r w:rsidR="006D0829" w:rsidRPr="00306640">
          <w:rPr>
            <w:rStyle w:val="Hyperlink"/>
            <w:b/>
            <w:bCs/>
            <w:i/>
            <w:iCs/>
            <w:sz w:val="22"/>
            <w:szCs w:val="22"/>
          </w:rPr>
          <w:t>ftdefiance@navajochapters.org</w:t>
        </w:r>
      </w:hyperlink>
      <w:r w:rsidR="006D0829" w:rsidRPr="00306640">
        <w:rPr>
          <w:b/>
          <w:bCs/>
          <w:i/>
          <w:iCs/>
          <w:sz w:val="22"/>
          <w:szCs w:val="22"/>
        </w:rPr>
        <w:tab/>
      </w:r>
      <w:r w:rsidR="00E116E2" w:rsidRPr="00306640">
        <w:rPr>
          <w:color w:val="auto"/>
          <w:kern w:val="0"/>
          <w:sz w:val="22"/>
          <w:szCs w:val="22"/>
        </w:rPr>
        <w:tab/>
      </w:r>
      <w:r w:rsidR="006D0829" w:rsidRPr="00306640">
        <w:rPr>
          <w:color w:val="auto"/>
          <w:kern w:val="0"/>
          <w:sz w:val="22"/>
          <w:szCs w:val="22"/>
        </w:rPr>
        <w:t xml:space="preserve">       </w:t>
      </w:r>
      <w:r w:rsidR="00AC6A11" w:rsidRPr="00306640">
        <w:rPr>
          <w:color w:val="auto"/>
          <w:kern w:val="0"/>
          <w:sz w:val="22"/>
          <w:szCs w:val="22"/>
        </w:rPr>
        <w:t xml:space="preserve">   </w:t>
      </w:r>
      <w:r w:rsidR="00306640">
        <w:rPr>
          <w:color w:val="auto"/>
          <w:kern w:val="0"/>
          <w:sz w:val="22"/>
          <w:szCs w:val="22"/>
        </w:rPr>
        <w:tab/>
      </w:r>
      <w:r w:rsidR="00306640">
        <w:rPr>
          <w:color w:val="auto"/>
          <w:kern w:val="0"/>
          <w:sz w:val="22"/>
          <w:szCs w:val="22"/>
        </w:rPr>
        <w:tab/>
      </w:r>
      <w:r w:rsidR="0097012C">
        <w:rPr>
          <w:color w:val="auto"/>
          <w:kern w:val="0"/>
          <w:sz w:val="22"/>
          <w:szCs w:val="22"/>
        </w:rPr>
        <w:t xml:space="preserve">           </w:t>
      </w:r>
      <w:r w:rsidR="0097012C">
        <w:rPr>
          <w:b/>
          <w:color w:val="auto"/>
          <w:kern w:val="0"/>
          <w:sz w:val="22"/>
          <w:szCs w:val="22"/>
        </w:rPr>
        <w:t>Roger Dahozy</w:t>
      </w:r>
      <w:r w:rsidR="006D0829" w:rsidRPr="00306640">
        <w:rPr>
          <w:color w:val="auto"/>
          <w:kern w:val="0"/>
          <w:sz w:val="22"/>
          <w:szCs w:val="22"/>
        </w:rPr>
        <w:t xml:space="preserve">, </w:t>
      </w:r>
      <w:r w:rsidR="00586E69" w:rsidRPr="00306640">
        <w:rPr>
          <w:i/>
          <w:color w:val="auto"/>
          <w:kern w:val="0"/>
          <w:sz w:val="22"/>
          <w:szCs w:val="22"/>
        </w:rPr>
        <w:t>Grazing Office</w:t>
      </w:r>
      <w:r w:rsidR="0097012C">
        <w:rPr>
          <w:i/>
          <w:color w:val="auto"/>
          <w:kern w:val="0"/>
          <w:sz w:val="22"/>
          <w:szCs w:val="22"/>
        </w:rPr>
        <w:t>r</w:t>
      </w:r>
    </w:p>
    <w:p w14:paraId="588912CF" w14:textId="77777777" w:rsidR="00962262" w:rsidRDefault="00687097" w:rsidP="00205B36">
      <w:pPr>
        <w:pStyle w:val="Subtitle"/>
      </w:pPr>
      <w:r>
        <w:t>_______________________________________________________________________________________________</w:t>
      </w:r>
    </w:p>
    <w:p w14:paraId="1DA37E78" w14:textId="77777777" w:rsidR="00F052DC" w:rsidRPr="00F052DC" w:rsidRDefault="00F052DC" w:rsidP="00F052DC">
      <w:pPr>
        <w:sectPr w:rsidR="00F052DC" w:rsidRPr="00F052DC" w:rsidSect="00962262">
          <w:type w:val="continuous"/>
          <w:pgSz w:w="12240" w:h="15840"/>
          <w:pgMar w:top="1440" w:right="180" w:bottom="1440" w:left="180" w:header="720" w:footer="720" w:gutter="0"/>
          <w:cols w:space="720"/>
          <w:noEndnote/>
        </w:sectPr>
      </w:pPr>
    </w:p>
    <w:p w14:paraId="24379152" w14:textId="77777777" w:rsidR="005E237E" w:rsidRDefault="0016469F" w:rsidP="00962262">
      <w:pPr>
        <w:rPr>
          <w:color w:val="0000FF"/>
        </w:rPr>
      </w:pPr>
      <w:r>
        <w:t xml:space="preserve">  </w:t>
      </w:r>
      <w:r w:rsidR="005E237E">
        <w:t xml:space="preserve">   </w:t>
      </w:r>
      <w:r w:rsidR="004336FB">
        <w:rPr>
          <w:color w:val="0000FF"/>
        </w:rPr>
        <w:t>Dr. Buu Nygren</w:t>
      </w:r>
      <w:r w:rsidR="005E237E">
        <w:rPr>
          <w:color w:val="0000FF"/>
        </w:rPr>
        <w:t xml:space="preserve"> </w:t>
      </w:r>
      <w:r w:rsidR="00962262" w:rsidRPr="00962262">
        <w:rPr>
          <w:color w:val="0000FF"/>
        </w:rPr>
        <w:tab/>
      </w:r>
      <w:r w:rsidR="00962262" w:rsidRPr="00962262">
        <w:rPr>
          <w:color w:val="0000FF"/>
        </w:rPr>
        <w:tab/>
      </w:r>
      <w:r w:rsidR="00962262" w:rsidRPr="00962262">
        <w:rPr>
          <w:color w:val="0000FF"/>
        </w:rPr>
        <w:tab/>
      </w:r>
      <w:r w:rsidR="00962262" w:rsidRPr="00962262">
        <w:rPr>
          <w:color w:val="0000FF"/>
        </w:rPr>
        <w:tab/>
      </w:r>
      <w:r w:rsidR="00962262" w:rsidRPr="00962262">
        <w:rPr>
          <w:color w:val="0000FF"/>
        </w:rPr>
        <w:tab/>
      </w:r>
      <w:r w:rsidR="00962262" w:rsidRPr="00962262">
        <w:rPr>
          <w:color w:val="0000FF"/>
        </w:rPr>
        <w:tab/>
      </w:r>
      <w:r w:rsidR="00962262" w:rsidRPr="00962262">
        <w:rPr>
          <w:color w:val="0000FF"/>
        </w:rPr>
        <w:tab/>
      </w:r>
      <w:r w:rsidR="00962262" w:rsidRPr="00962262">
        <w:rPr>
          <w:color w:val="0000FF"/>
        </w:rPr>
        <w:tab/>
      </w:r>
      <w:r>
        <w:rPr>
          <w:color w:val="0000FF"/>
        </w:rPr>
        <w:tab/>
        <w:t xml:space="preserve">                    </w:t>
      </w:r>
      <w:r w:rsidR="004336FB">
        <w:rPr>
          <w:color w:val="0000FF"/>
        </w:rPr>
        <w:t>Richelle Montoya</w:t>
      </w:r>
    </w:p>
    <w:p w14:paraId="02CEB476" w14:textId="77777777" w:rsidR="00962262" w:rsidRPr="00962262" w:rsidRDefault="00962262" w:rsidP="00962262">
      <w:pPr>
        <w:rPr>
          <w:color w:val="0000FF"/>
        </w:rPr>
      </w:pPr>
      <w:r w:rsidRPr="00962262">
        <w:rPr>
          <w:color w:val="0000FF"/>
        </w:rPr>
        <w:t xml:space="preserve"> Navajo Nation President                           </w:t>
      </w:r>
      <w:r w:rsidRPr="00962262">
        <w:rPr>
          <w:color w:val="0000FF"/>
        </w:rPr>
        <w:tab/>
      </w:r>
      <w:r w:rsidRPr="00962262">
        <w:rPr>
          <w:color w:val="0000FF"/>
        </w:rPr>
        <w:tab/>
      </w:r>
      <w:r w:rsidRPr="00962262">
        <w:rPr>
          <w:color w:val="0000FF"/>
        </w:rPr>
        <w:tab/>
      </w:r>
      <w:r w:rsidRPr="00962262">
        <w:rPr>
          <w:color w:val="0000FF"/>
        </w:rPr>
        <w:tab/>
      </w:r>
      <w:r w:rsidRPr="00962262">
        <w:rPr>
          <w:color w:val="0000FF"/>
        </w:rPr>
        <w:tab/>
      </w:r>
      <w:r w:rsidRPr="00962262">
        <w:rPr>
          <w:color w:val="0000FF"/>
        </w:rPr>
        <w:tab/>
        <w:t xml:space="preserve">                        Navajo Nation Vice President</w:t>
      </w:r>
    </w:p>
    <w:p w14:paraId="5B80FC67" w14:textId="77777777" w:rsidR="006D2ABC" w:rsidRPr="00CB7241" w:rsidRDefault="006D2ABC" w:rsidP="006D2ABC">
      <w:pPr>
        <w:jc w:val="center"/>
        <w:rPr>
          <w:bCs/>
          <w:color w:val="0F243E" w:themeColor="text2" w:themeShade="80"/>
          <w:sz w:val="24"/>
          <w:szCs w:val="24"/>
        </w:rPr>
      </w:pPr>
      <w:r w:rsidRPr="00CB7241">
        <w:rPr>
          <w:bCs/>
          <w:color w:val="0F243E" w:themeColor="text2" w:themeShade="80"/>
          <w:sz w:val="24"/>
          <w:szCs w:val="24"/>
        </w:rPr>
        <w:t>Fort Defiance Chapter</w:t>
      </w:r>
    </w:p>
    <w:p w14:paraId="7E5FF04D" w14:textId="5EF5844D" w:rsidR="006D2ABC" w:rsidRPr="00CB7241" w:rsidRDefault="00C67456" w:rsidP="006D2ABC">
      <w:pPr>
        <w:jc w:val="center"/>
        <w:rPr>
          <w:bCs/>
          <w:color w:val="0F243E" w:themeColor="text2" w:themeShade="80"/>
          <w:sz w:val="24"/>
          <w:szCs w:val="24"/>
        </w:rPr>
      </w:pPr>
      <w:r w:rsidRPr="00CB7241">
        <w:rPr>
          <w:bCs/>
          <w:color w:val="0F243E" w:themeColor="text2" w:themeShade="80"/>
          <w:sz w:val="24"/>
          <w:szCs w:val="24"/>
        </w:rPr>
        <w:t>Chapter</w:t>
      </w:r>
      <w:r w:rsidR="00066E73">
        <w:rPr>
          <w:bCs/>
          <w:color w:val="0F243E" w:themeColor="text2" w:themeShade="80"/>
          <w:sz w:val="24"/>
          <w:szCs w:val="24"/>
        </w:rPr>
        <w:t xml:space="preserve"> Planning</w:t>
      </w:r>
      <w:r w:rsidR="006D2ABC" w:rsidRPr="00CB7241">
        <w:rPr>
          <w:bCs/>
          <w:color w:val="0F243E" w:themeColor="text2" w:themeShade="80"/>
          <w:sz w:val="24"/>
          <w:szCs w:val="24"/>
        </w:rPr>
        <w:t xml:space="preserve"> Meeting 3:00 PM</w:t>
      </w:r>
    </w:p>
    <w:p w14:paraId="3FA3D051" w14:textId="05BF4E2B" w:rsidR="0074197F" w:rsidRPr="00CB7241" w:rsidRDefault="00CB7241" w:rsidP="006D2ABC">
      <w:pPr>
        <w:jc w:val="center"/>
        <w:rPr>
          <w:bCs/>
          <w:color w:val="0F243E" w:themeColor="text2" w:themeShade="80"/>
          <w:sz w:val="24"/>
          <w:szCs w:val="24"/>
        </w:rPr>
      </w:pPr>
      <w:r w:rsidRPr="00CB7241">
        <w:rPr>
          <w:bCs/>
          <w:color w:val="0F243E" w:themeColor="text2" w:themeShade="80"/>
          <w:sz w:val="24"/>
          <w:szCs w:val="24"/>
        </w:rPr>
        <w:t>Monday</w:t>
      </w:r>
      <w:r w:rsidR="00066E73">
        <w:rPr>
          <w:bCs/>
          <w:color w:val="0F243E" w:themeColor="text2" w:themeShade="80"/>
          <w:sz w:val="24"/>
          <w:szCs w:val="24"/>
        </w:rPr>
        <w:t xml:space="preserve"> May 4</w:t>
      </w:r>
      <w:r w:rsidRPr="00CB7241">
        <w:rPr>
          <w:bCs/>
          <w:color w:val="0F243E" w:themeColor="text2" w:themeShade="80"/>
          <w:sz w:val="24"/>
          <w:szCs w:val="24"/>
        </w:rPr>
        <w:t>, 2026</w:t>
      </w:r>
    </w:p>
    <w:p w14:paraId="5D916B67" w14:textId="53122FC2" w:rsidR="008A44D7" w:rsidRPr="008A44D7" w:rsidRDefault="00066E73" w:rsidP="006D2ABC">
      <w:pPr>
        <w:jc w:val="center"/>
        <w:rPr>
          <w:b/>
          <w:color w:val="0F243E" w:themeColor="text2" w:themeShade="80"/>
          <w:sz w:val="32"/>
          <w:szCs w:val="32"/>
        </w:rPr>
      </w:pPr>
      <w:r>
        <w:rPr>
          <w:bCs/>
          <w:color w:val="0F243E" w:themeColor="text2" w:themeShade="80"/>
          <w:sz w:val="32"/>
          <w:szCs w:val="32"/>
        </w:rPr>
        <w:t>Agenda</w:t>
      </w:r>
    </w:p>
    <w:p w14:paraId="01038DEE" w14:textId="77777777" w:rsidR="00545B3F" w:rsidRPr="006B6E5F" w:rsidRDefault="00545B3F" w:rsidP="006D2ABC">
      <w:pPr>
        <w:jc w:val="center"/>
        <w:rPr>
          <w:b/>
          <w:color w:val="0F243E" w:themeColor="text2" w:themeShade="80"/>
        </w:rPr>
      </w:pPr>
    </w:p>
    <w:p w14:paraId="524CDF24" w14:textId="21530C33" w:rsidR="005E39C2" w:rsidRPr="006B6E5F" w:rsidRDefault="00B37ACB" w:rsidP="008D7497">
      <w:pPr>
        <w:pStyle w:val="ListParagraph"/>
        <w:numPr>
          <w:ilvl w:val="0"/>
          <w:numId w:val="8"/>
        </w:numPr>
        <w:spacing w:after="0"/>
        <w:jc w:val="both"/>
        <w:rPr>
          <w:rFonts w:ascii="Times New Roman" w:hAnsi="Times New Roman" w:cs="Times New Roman"/>
          <w:b/>
          <w:sz w:val="20"/>
          <w:szCs w:val="20"/>
        </w:rPr>
      </w:pPr>
      <w:r w:rsidRPr="006B6E5F">
        <w:rPr>
          <w:rFonts w:ascii="Times New Roman" w:hAnsi="Times New Roman" w:cs="Times New Roman"/>
          <w:b/>
          <w:sz w:val="20"/>
          <w:szCs w:val="20"/>
        </w:rPr>
        <w:t>Meeting Call to Order</w:t>
      </w:r>
      <w:r w:rsidR="006729DC" w:rsidRPr="006B6E5F">
        <w:rPr>
          <w:rFonts w:ascii="Times New Roman" w:hAnsi="Times New Roman" w:cs="Times New Roman"/>
          <w:b/>
          <w:sz w:val="20"/>
          <w:szCs w:val="20"/>
        </w:rPr>
        <w:t>/Invocation</w:t>
      </w:r>
    </w:p>
    <w:p w14:paraId="6A414D7E" w14:textId="77777777" w:rsidR="00066E73" w:rsidRPr="006B6E5F" w:rsidRDefault="00066E73" w:rsidP="00066E73">
      <w:pPr>
        <w:pStyle w:val="ListParagraph"/>
        <w:spacing w:after="0"/>
        <w:ind w:left="1080"/>
        <w:jc w:val="both"/>
        <w:rPr>
          <w:rFonts w:ascii="Times New Roman" w:hAnsi="Times New Roman" w:cs="Times New Roman"/>
          <w:b/>
          <w:sz w:val="20"/>
          <w:szCs w:val="20"/>
        </w:rPr>
      </w:pPr>
    </w:p>
    <w:p w14:paraId="35464FCA" w14:textId="115CCBDE" w:rsidR="00B37ACB" w:rsidRPr="006B6E5F" w:rsidRDefault="00B37ACB" w:rsidP="00571D41">
      <w:pPr>
        <w:pStyle w:val="ListParagraph"/>
        <w:numPr>
          <w:ilvl w:val="0"/>
          <w:numId w:val="8"/>
        </w:numPr>
        <w:spacing w:after="0"/>
        <w:jc w:val="both"/>
        <w:rPr>
          <w:rFonts w:ascii="Times New Roman" w:hAnsi="Times New Roman" w:cs="Times New Roman"/>
          <w:b/>
          <w:sz w:val="20"/>
          <w:szCs w:val="20"/>
        </w:rPr>
      </w:pPr>
      <w:r w:rsidRPr="006B6E5F">
        <w:rPr>
          <w:rFonts w:ascii="Times New Roman" w:hAnsi="Times New Roman" w:cs="Times New Roman"/>
          <w:b/>
          <w:sz w:val="20"/>
          <w:szCs w:val="20"/>
        </w:rPr>
        <w:t>Roll Call P = Present A = Absent</w:t>
      </w:r>
      <w:r w:rsidR="00244F92" w:rsidRPr="006B6E5F">
        <w:rPr>
          <w:rFonts w:ascii="Times New Roman" w:hAnsi="Times New Roman" w:cs="Times New Roman"/>
          <w:b/>
          <w:sz w:val="20"/>
          <w:szCs w:val="20"/>
        </w:rPr>
        <w:tab/>
      </w:r>
      <w:r w:rsidR="00244F92" w:rsidRPr="006B6E5F">
        <w:rPr>
          <w:rFonts w:ascii="Times New Roman" w:hAnsi="Times New Roman" w:cs="Times New Roman"/>
          <w:b/>
          <w:sz w:val="20"/>
          <w:szCs w:val="20"/>
        </w:rPr>
        <w:tab/>
      </w:r>
      <w:r w:rsidR="004B33B5" w:rsidRPr="006B6E5F">
        <w:rPr>
          <w:rFonts w:ascii="Times New Roman" w:hAnsi="Times New Roman" w:cs="Times New Roman"/>
          <w:b/>
          <w:color w:val="EE0000"/>
          <w:sz w:val="20"/>
          <w:szCs w:val="20"/>
        </w:rPr>
        <w:tab/>
      </w:r>
    </w:p>
    <w:p w14:paraId="089C9AFE" w14:textId="6646BB81" w:rsidR="00834BBE" w:rsidRPr="006B6E5F" w:rsidRDefault="00B37ACB" w:rsidP="00571D41">
      <w:pPr>
        <w:pStyle w:val="ListParagraph"/>
        <w:spacing w:after="0"/>
        <w:ind w:left="1080"/>
        <w:jc w:val="both"/>
        <w:rPr>
          <w:rFonts w:ascii="Times New Roman" w:hAnsi="Times New Roman" w:cs="Times New Roman"/>
          <w:bCs/>
          <w:sz w:val="20"/>
          <w:szCs w:val="20"/>
        </w:rPr>
      </w:pPr>
      <w:r w:rsidRPr="006B6E5F">
        <w:rPr>
          <w:rFonts w:ascii="Times New Roman" w:hAnsi="Times New Roman" w:cs="Times New Roman"/>
          <w:bCs/>
          <w:sz w:val="20"/>
          <w:szCs w:val="20"/>
        </w:rPr>
        <w:t xml:space="preserve">Tom White Jr., President </w:t>
      </w:r>
      <w:r w:rsidRPr="006B6E5F">
        <w:rPr>
          <w:rFonts w:ascii="Times New Roman" w:hAnsi="Times New Roman" w:cs="Times New Roman"/>
          <w:bCs/>
          <w:sz w:val="20"/>
          <w:szCs w:val="20"/>
        </w:rPr>
        <w:tab/>
      </w:r>
      <w:r w:rsidRPr="006B6E5F">
        <w:rPr>
          <w:rFonts w:ascii="Times New Roman" w:hAnsi="Times New Roman" w:cs="Times New Roman"/>
          <w:bCs/>
          <w:sz w:val="20"/>
          <w:szCs w:val="20"/>
        </w:rPr>
        <w:tab/>
      </w:r>
      <w:r w:rsidR="0097012C" w:rsidRPr="006B6E5F">
        <w:rPr>
          <w:rFonts w:ascii="Times New Roman" w:hAnsi="Times New Roman" w:cs="Times New Roman"/>
          <w:bCs/>
          <w:sz w:val="20"/>
          <w:szCs w:val="20"/>
        </w:rPr>
        <w:tab/>
      </w:r>
      <w:r w:rsidRPr="006B6E5F">
        <w:rPr>
          <w:rFonts w:ascii="Times New Roman" w:hAnsi="Times New Roman" w:cs="Times New Roman"/>
          <w:bCs/>
          <w:sz w:val="20"/>
          <w:szCs w:val="20"/>
        </w:rPr>
        <w:t xml:space="preserve"> </w:t>
      </w:r>
      <w:r w:rsidR="00834BBE" w:rsidRPr="006B6E5F">
        <w:rPr>
          <w:rFonts w:ascii="Times New Roman" w:hAnsi="Times New Roman" w:cs="Times New Roman"/>
          <w:bCs/>
          <w:sz w:val="20"/>
          <w:szCs w:val="20"/>
        </w:rPr>
        <w:t>___</w:t>
      </w:r>
      <w:r w:rsidR="00C141DE" w:rsidRPr="006B6E5F">
        <w:rPr>
          <w:rFonts w:ascii="Times New Roman" w:hAnsi="Times New Roman" w:cs="Times New Roman"/>
          <w:bCs/>
          <w:sz w:val="20"/>
          <w:szCs w:val="20"/>
        </w:rPr>
        <w:t>_</w:t>
      </w:r>
    </w:p>
    <w:p w14:paraId="1A0945EC" w14:textId="429430CF" w:rsidR="00B37ACB" w:rsidRPr="006B6E5F" w:rsidRDefault="00721A51" w:rsidP="00571D41">
      <w:pPr>
        <w:pStyle w:val="ListParagraph"/>
        <w:spacing w:after="0"/>
        <w:ind w:left="1080"/>
        <w:jc w:val="both"/>
        <w:rPr>
          <w:rFonts w:ascii="Times New Roman" w:hAnsi="Times New Roman" w:cs="Times New Roman"/>
          <w:bCs/>
          <w:color w:val="0F243E" w:themeColor="text2" w:themeShade="80"/>
          <w:sz w:val="20"/>
          <w:szCs w:val="20"/>
        </w:rPr>
      </w:pPr>
      <w:r w:rsidRPr="006B6E5F">
        <w:rPr>
          <w:rFonts w:ascii="Times New Roman" w:hAnsi="Times New Roman" w:cs="Times New Roman"/>
          <w:bCs/>
          <w:sz w:val="20"/>
          <w:szCs w:val="20"/>
        </w:rPr>
        <w:t>Michele Dineyazhe</w:t>
      </w:r>
      <w:r w:rsidR="00B37ACB" w:rsidRPr="006B6E5F">
        <w:rPr>
          <w:rFonts w:ascii="Times New Roman" w:hAnsi="Times New Roman" w:cs="Times New Roman"/>
          <w:bCs/>
          <w:sz w:val="20"/>
          <w:szCs w:val="20"/>
        </w:rPr>
        <w:t>, Vice President</w:t>
      </w:r>
      <w:r w:rsidR="00B37ACB" w:rsidRPr="006B6E5F">
        <w:rPr>
          <w:rFonts w:ascii="Times New Roman" w:hAnsi="Times New Roman" w:cs="Times New Roman"/>
          <w:bCs/>
          <w:sz w:val="20"/>
          <w:szCs w:val="20"/>
        </w:rPr>
        <w:tab/>
        <w:t xml:space="preserve"> </w:t>
      </w:r>
      <w:r w:rsidR="00335D81" w:rsidRPr="006B6E5F">
        <w:rPr>
          <w:rFonts w:ascii="Times New Roman" w:hAnsi="Times New Roman" w:cs="Times New Roman"/>
          <w:bCs/>
          <w:sz w:val="20"/>
          <w:szCs w:val="20"/>
        </w:rPr>
        <w:tab/>
        <w:t xml:space="preserve"> </w:t>
      </w:r>
      <w:r w:rsidR="00834BBE" w:rsidRPr="006B6E5F">
        <w:rPr>
          <w:rFonts w:ascii="Times New Roman" w:hAnsi="Times New Roman" w:cs="Times New Roman"/>
          <w:bCs/>
          <w:sz w:val="20"/>
          <w:szCs w:val="20"/>
        </w:rPr>
        <w:t>____</w:t>
      </w:r>
    </w:p>
    <w:p w14:paraId="7CC2DA66" w14:textId="4A215316" w:rsidR="00B37ACB" w:rsidRPr="006B6E5F" w:rsidRDefault="00B37ACB" w:rsidP="00571D41">
      <w:pPr>
        <w:pStyle w:val="ListParagraph"/>
        <w:spacing w:after="0"/>
        <w:ind w:left="1080"/>
        <w:jc w:val="both"/>
        <w:rPr>
          <w:rFonts w:ascii="Times New Roman" w:hAnsi="Times New Roman" w:cs="Times New Roman"/>
          <w:bCs/>
          <w:color w:val="0F243E" w:themeColor="text2" w:themeShade="80"/>
          <w:sz w:val="20"/>
          <w:szCs w:val="20"/>
        </w:rPr>
      </w:pPr>
      <w:r w:rsidRPr="006B6E5F">
        <w:rPr>
          <w:rFonts w:ascii="Times New Roman" w:hAnsi="Times New Roman" w:cs="Times New Roman"/>
          <w:bCs/>
          <w:sz w:val="20"/>
          <w:szCs w:val="20"/>
        </w:rPr>
        <w:t>Wilson C Stewart Jr., Sec./Treas.</w:t>
      </w:r>
      <w:r w:rsidRPr="006B6E5F">
        <w:rPr>
          <w:rFonts w:ascii="Times New Roman" w:hAnsi="Times New Roman" w:cs="Times New Roman"/>
          <w:bCs/>
          <w:sz w:val="20"/>
          <w:szCs w:val="20"/>
        </w:rPr>
        <w:tab/>
        <w:t xml:space="preserve"> </w:t>
      </w:r>
      <w:r w:rsidR="0097012C" w:rsidRPr="006B6E5F">
        <w:rPr>
          <w:rFonts w:ascii="Times New Roman" w:hAnsi="Times New Roman" w:cs="Times New Roman"/>
          <w:bCs/>
          <w:sz w:val="20"/>
          <w:szCs w:val="20"/>
        </w:rPr>
        <w:tab/>
        <w:t xml:space="preserve"> </w:t>
      </w:r>
      <w:r w:rsidR="00834BBE" w:rsidRPr="006B6E5F">
        <w:rPr>
          <w:rFonts w:ascii="Times New Roman" w:hAnsi="Times New Roman" w:cs="Times New Roman"/>
          <w:bCs/>
          <w:sz w:val="20"/>
          <w:szCs w:val="20"/>
        </w:rPr>
        <w:t>____</w:t>
      </w:r>
    </w:p>
    <w:p w14:paraId="6F99A3E8" w14:textId="7B7D3D51" w:rsidR="00B37ACB" w:rsidRPr="006B6E5F" w:rsidRDefault="00B264F9" w:rsidP="00571D41">
      <w:pPr>
        <w:pStyle w:val="ListParagraph"/>
        <w:spacing w:after="0"/>
        <w:ind w:left="1080"/>
        <w:jc w:val="both"/>
        <w:rPr>
          <w:rFonts w:ascii="Times New Roman" w:hAnsi="Times New Roman" w:cs="Times New Roman"/>
          <w:bCs/>
          <w:color w:val="0F243E" w:themeColor="text2" w:themeShade="80"/>
          <w:sz w:val="20"/>
          <w:szCs w:val="20"/>
        </w:rPr>
      </w:pPr>
      <w:r w:rsidRPr="006B6E5F">
        <w:rPr>
          <w:rFonts w:ascii="Times New Roman" w:hAnsi="Times New Roman" w:cs="Times New Roman"/>
          <w:bCs/>
          <w:sz w:val="20"/>
          <w:szCs w:val="20"/>
        </w:rPr>
        <w:t>Roger Dahozy</w:t>
      </w:r>
      <w:r w:rsidR="00B37ACB" w:rsidRPr="006B6E5F">
        <w:rPr>
          <w:rFonts w:ascii="Times New Roman" w:hAnsi="Times New Roman" w:cs="Times New Roman"/>
          <w:bCs/>
          <w:sz w:val="20"/>
          <w:szCs w:val="20"/>
        </w:rPr>
        <w:t xml:space="preserve">, Grazing </w:t>
      </w:r>
      <w:r w:rsidR="00833D26" w:rsidRPr="006B6E5F">
        <w:rPr>
          <w:rFonts w:ascii="Times New Roman" w:hAnsi="Times New Roman" w:cs="Times New Roman"/>
          <w:bCs/>
          <w:sz w:val="20"/>
          <w:szCs w:val="20"/>
        </w:rPr>
        <w:t>Official</w:t>
      </w:r>
      <w:r w:rsidR="00833D26" w:rsidRPr="006B6E5F">
        <w:rPr>
          <w:rFonts w:ascii="Times New Roman" w:hAnsi="Times New Roman" w:cs="Times New Roman"/>
          <w:bCs/>
          <w:sz w:val="20"/>
          <w:szCs w:val="20"/>
        </w:rPr>
        <w:tab/>
        <w:t xml:space="preserve"> </w:t>
      </w:r>
      <w:r w:rsidRPr="006B6E5F">
        <w:rPr>
          <w:rFonts w:ascii="Times New Roman" w:hAnsi="Times New Roman" w:cs="Times New Roman"/>
          <w:bCs/>
          <w:sz w:val="20"/>
          <w:szCs w:val="20"/>
        </w:rPr>
        <w:tab/>
        <w:t xml:space="preserve"> </w:t>
      </w:r>
      <w:r w:rsidR="00834BBE" w:rsidRPr="006B6E5F">
        <w:rPr>
          <w:rFonts w:ascii="Times New Roman" w:hAnsi="Times New Roman" w:cs="Times New Roman"/>
          <w:bCs/>
          <w:sz w:val="20"/>
          <w:szCs w:val="20"/>
        </w:rPr>
        <w:t>__</w:t>
      </w:r>
      <w:r w:rsidR="007A79DB" w:rsidRPr="006B6E5F">
        <w:rPr>
          <w:rFonts w:ascii="Times New Roman" w:hAnsi="Times New Roman" w:cs="Times New Roman"/>
          <w:bCs/>
          <w:sz w:val="20"/>
          <w:szCs w:val="20"/>
        </w:rPr>
        <w:t>_</w:t>
      </w:r>
      <w:r w:rsidR="00834BBE" w:rsidRPr="006B6E5F">
        <w:rPr>
          <w:rFonts w:ascii="Times New Roman" w:hAnsi="Times New Roman" w:cs="Times New Roman"/>
          <w:bCs/>
          <w:sz w:val="20"/>
          <w:szCs w:val="20"/>
        </w:rPr>
        <w:t>_</w:t>
      </w:r>
    </w:p>
    <w:p w14:paraId="7E8AE672" w14:textId="0EA653D3" w:rsidR="00826F97" w:rsidRPr="006B6E5F" w:rsidRDefault="00B37ACB" w:rsidP="00B4403E">
      <w:pPr>
        <w:pStyle w:val="ListParagraph"/>
        <w:spacing w:after="0"/>
        <w:ind w:left="1080"/>
        <w:jc w:val="both"/>
        <w:rPr>
          <w:rFonts w:ascii="Times New Roman" w:hAnsi="Times New Roman" w:cs="Times New Roman"/>
          <w:bCs/>
          <w:sz w:val="20"/>
          <w:szCs w:val="20"/>
        </w:rPr>
      </w:pPr>
      <w:r w:rsidRPr="006B6E5F">
        <w:rPr>
          <w:rFonts w:ascii="Times New Roman" w:hAnsi="Times New Roman" w:cs="Times New Roman"/>
          <w:bCs/>
          <w:sz w:val="20"/>
          <w:szCs w:val="20"/>
        </w:rPr>
        <w:t>Dr. Andy Nez, Council Delegate</w:t>
      </w:r>
      <w:r w:rsidRPr="006B6E5F">
        <w:rPr>
          <w:rFonts w:ascii="Times New Roman" w:hAnsi="Times New Roman" w:cs="Times New Roman"/>
          <w:bCs/>
          <w:sz w:val="20"/>
          <w:szCs w:val="20"/>
        </w:rPr>
        <w:tab/>
      </w:r>
      <w:r w:rsidRPr="006B6E5F">
        <w:rPr>
          <w:rFonts w:ascii="Times New Roman" w:hAnsi="Times New Roman" w:cs="Times New Roman"/>
          <w:bCs/>
          <w:sz w:val="20"/>
          <w:szCs w:val="20"/>
        </w:rPr>
        <w:tab/>
        <w:t xml:space="preserve"> </w:t>
      </w:r>
      <w:r w:rsidR="00834BBE" w:rsidRPr="006B6E5F">
        <w:rPr>
          <w:rFonts w:ascii="Times New Roman" w:hAnsi="Times New Roman" w:cs="Times New Roman"/>
          <w:bCs/>
          <w:sz w:val="20"/>
          <w:szCs w:val="20"/>
        </w:rPr>
        <w:t>____</w:t>
      </w:r>
    </w:p>
    <w:p w14:paraId="71B07336" w14:textId="77777777" w:rsidR="00B4403E" w:rsidRPr="006B6E5F" w:rsidRDefault="00B4403E" w:rsidP="00B4403E">
      <w:pPr>
        <w:pStyle w:val="ListParagraph"/>
        <w:spacing w:after="0"/>
        <w:ind w:left="1080"/>
        <w:jc w:val="both"/>
        <w:rPr>
          <w:bCs/>
          <w:sz w:val="20"/>
          <w:szCs w:val="20"/>
        </w:rPr>
      </w:pPr>
    </w:p>
    <w:p w14:paraId="1CAD0054" w14:textId="567DF488" w:rsidR="00B37ACB" w:rsidRPr="006B6E5F" w:rsidRDefault="00B37ACB" w:rsidP="00571D41">
      <w:pPr>
        <w:pStyle w:val="ListParagraph"/>
        <w:numPr>
          <w:ilvl w:val="0"/>
          <w:numId w:val="8"/>
        </w:numPr>
        <w:spacing w:after="0"/>
        <w:jc w:val="both"/>
        <w:rPr>
          <w:rFonts w:ascii="Times New Roman" w:hAnsi="Times New Roman" w:cs="Times New Roman"/>
          <w:b/>
          <w:sz w:val="20"/>
          <w:szCs w:val="20"/>
        </w:rPr>
      </w:pPr>
      <w:r w:rsidRPr="006B6E5F">
        <w:rPr>
          <w:rFonts w:ascii="Times New Roman" w:hAnsi="Times New Roman" w:cs="Times New Roman"/>
          <w:b/>
          <w:sz w:val="20"/>
          <w:szCs w:val="20"/>
        </w:rPr>
        <w:t xml:space="preserve">Review </w:t>
      </w:r>
      <w:r w:rsidR="006F3E4C" w:rsidRPr="006B6E5F">
        <w:rPr>
          <w:rFonts w:ascii="Times New Roman" w:hAnsi="Times New Roman" w:cs="Times New Roman"/>
          <w:b/>
          <w:sz w:val="20"/>
          <w:szCs w:val="20"/>
        </w:rPr>
        <w:t xml:space="preserve">&amp; Adopt </w:t>
      </w:r>
      <w:r w:rsidRPr="006B6E5F">
        <w:rPr>
          <w:rFonts w:ascii="Times New Roman" w:hAnsi="Times New Roman" w:cs="Times New Roman"/>
          <w:b/>
          <w:sz w:val="20"/>
          <w:szCs w:val="20"/>
        </w:rPr>
        <w:t>Agenda</w:t>
      </w:r>
    </w:p>
    <w:p w14:paraId="6A785FB3" w14:textId="77777777" w:rsidR="003A1654" w:rsidRPr="006B6E5F" w:rsidRDefault="003A1654" w:rsidP="000F2F68">
      <w:pPr>
        <w:ind w:left="720" w:firstLine="360"/>
        <w:jc w:val="both"/>
        <w:rPr>
          <w:bCs/>
          <w:color w:val="auto"/>
        </w:rPr>
      </w:pPr>
      <w:bookmarkStart w:id="0" w:name="_Hlk194306436"/>
    </w:p>
    <w:p w14:paraId="7B8F6427" w14:textId="3D4D5625" w:rsidR="000F2F68" w:rsidRPr="006B6E5F" w:rsidRDefault="003A1654" w:rsidP="003A1654">
      <w:pPr>
        <w:pStyle w:val="ListParagraph"/>
        <w:ind w:left="1080"/>
        <w:rPr>
          <w:rFonts w:ascii="Times New Roman" w:hAnsi="Times New Roman" w:cs="Times New Roman"/>
          <w:bCs/>
          <w:sz w:val="20"/>
          <w:szCs w:val="20"/>
        </w:rPr>
      </w:pPr>
      <w:proofErr w:type="gramStart"/>
      <w:r w:rsidRPr="006B6E5F">
        <w:rPr>
          <w:rFonts w:ascii="Times New Roman" w:hAnsi="Times New Roman" w:cs="Times New Roman"/>
          <w:bCs/>
          <w:sz w:val="20"/>
          <w:szCs w:val="20"/>
        </w:rPr>
        <w:t>Motion: _</w:t>
      </w:r>
      <w:proofErr w:type="gramEnd"/>
      <w:r w:rsidR="005B1C99" w:rsidRPr="006B6E5F">
        <w:rPr>
          <w:rFonts w:ascii="Times New Roman" w:hAnsi="Times New Roman" w:cs="Times New Roman"/>
          <w:bCs/>
          <w:sz w:val="20"/>
          <w:szCs w:val="20"/>
        </w:rPr>
        <w:t>________</w:t>
      </w:r>
      <w:r w:rsidRPr="006B6E5F">
        <w:rPr>
          <w:rFonts w:ascii="Times New Roman" w:hAnsi="Times New Roman" w:cs="Times New Roman"/>
          <w:bCs/>
          <w:sz w:val="20"/>
          <w:szCs w:val="20"/>
        </w:rPr>
        <w:t>_ 2</w:t>
      </w:r>
      <w:r w:rsidRPr="006B6E5F">
        <w:rPr>
          <w:rFonts w:ascii="Times New Roman" w:hAnsi="Times New Roman" w:cs="Times New Roman"/>
          <w:bCs/>
          <w:sz w:val="20"/>
          <w:szCs w:val="20"/>
          <w:vertAlign w:val="superscript"/>
        </w:rPr>
        <w:t>nd</w:t>
      </w:r>
      <w:r w:rsidRPr="006B6E5F">
        <w:rPr>
          <w:rFonts w:ascii="Times New Roman" w:hAnsi="Times New Roman" w:cs="Times New Roman"/>
          <w:bCs/>
          <w:sz w:val="20"/>
          <w:szCs w:val="20"/>
        </w:rPr>
        <w:t>: _</w:t>
      </w:r>
      <w:r w:rsidR="005B1C99" w:rsidRPr="006B6E5F">
        <w:rPr>
          <w:rFonts w:ascii="Times New Roman" w:hAnsi="Times New Roman" w:cs="Times New Roman"/>
          <w:bCs/>
          <w:sz w:val="20"/>
          <w:szCs w:val="20"/>
        </w:rPr>
        <w:t>________</w:t>
      </w:r>
      <w:r w:rsidR="0086600A" w:rsidRPr="006B6E5F">
        <w:rPr>
          <w:rFonts w:ascii="Times New Roman" w:hAnsi="Times New Roman" w:cs="Times New Roman"/>
          <w:bCs/>
          <w:sz w:val="20"/>
          <w:szCs w:val="20"/>
        </w:rPr>
        <w:t xml:space="preserve">Vote: </w:t>
      </w:r>
      <w:r w:rsidR="00C141DE" w:rsidRPr="006B6E5F">
        <w:rPr>
          <w:rFonts w:ascii="Times New Roman" w:hAnsi="Times New Roman" w:cs="Times New Roman"/>
          <w:bCs/>
          <w:sz w:val="20"/>
          <w:szCs w:val="20"/>
        </w:rPr>
        <w:t>_</w:t>
      </w:r>
      <w:r w:rsidR="005B1C99" w:rsidRPr="006B6E5F">
        <w:rPr>
          <w:rFonts w:ascii="Times New Roman" w:hAnsi="Times New Roman" w:cs="Times New Roman"/>
          <w:bCs/>
          <w:sz w:val="20"/>
          <w:szCs w:val="20"/>
        </w:rPr>
        <w:t>__</w:t>
      </w:r>
      <w:r w:rsidR="00C141DE" w:rsidRPr="006B6E5F">
        <w:rPr>
          <w:rFonts w:ascii="Times New Roman" w:hAnsi="Times New Roman" w:cs="Times New Roman"/>
          <w:bCs/>
          <w:sz w:val="20"/>
          <w:szCs w:val="20"/>
        </w:rPr>
        <w:t>_</w:t>
      </w:r>
      <w:r w:rsidRPr="006B6E5F">
        <w:rPr>
          <w:rFonts w:ascii="Times New Roman" w:hAnsi="Times New Roman" w:cs="Times New Roman"/>
          <w:bCs/>
          <w:sz w:val="20"/>
          <w:szCs w:val="20"/>
        </w:rPr>
        <w:t>Yay _</w:t>
      </w:r>
      <w:r w:rsidR="005B1C99" w:rsidRPr="006B6E5F">
        <w:rPr>
          <w:rFonts w:ascii="Times New Roman" w:hAnsi="Times New Roman" w:cs="Times New Roman"/>
          <w:bCs/>
          <w:sz w:val="20"/>
          <w:szCs w:val="20"/>
        </w:rPr>
        <w:t>__</w:t>
      </w:r>
      <w:r w:rsidRPr="006B6E5F">
        <w:rPr>
          <w:rFonts w:ascii="Times New Roman" w:hAnsi="Times New Roman" w:cs="Times New Roman"/>
          <w:bCs/>
          <w:sz w:val="20"/>
          <w:szCs w:val="20"/>
        </w:rPr>
        <w:t>_Nay _</w:t>
      </w:r>
      <w:r w:rsidR="005B1C99" w:rsidRPr="006B6E5F">
        <w:rPr>
          <w:rFonts w:ascii="Times New Roman" w:hAnsi="Times New Roman" w:cs="Times New Roman"/>
          <w:bCs/>
          <w:sz w:val="20"/>
          <w:szCs w:val="20"/>
        </w:rPr>
        <w:t>__</w:t>
      </w:r>
      <w:r w:rsidR="00C141DE" w:rsidRPr="006B6E5F">
        <w:rPr>
          <w:rFonts w:ascii="Times New Roman" w:hAnsi="Times New Roman" w:cs="Times New Roman"/>
          <w:bCs/>
          <w:sz w:val="20"/>
          <w:szCs w:val="20"/>
        </w:rPr>
        <w:t>_</w:t>
      </w:r>
      <w:r w:rsidRPr="006B6E5F">
        <w:rPr>
          <w:rFonts w:ascii="Times New Roman" w:hAnsi="Times New Roman" w:cs="Times New Roman"/>
          <w:bCs/>
          <w:sz w:val="20"/>
          <w:szCs w:val="20"/>
        </w:rPr>
        <w:t xml:space="preserve"> Abstain</w:t>
      </w:r>
      <w:r w:rsidR="00C04E6F" w:rsidRPr="006B6E5F">
        <w:rPr>
          <w:rFonts w:ascii="Times New Roman" w:hAnsi="Times New Roman" w:cs="Times New Roman"/>
          <w:bCs/>
          <w:sz w:val="20"/>
          <w:szCs w:val="20"/>
        </w:rPr>
        <w:t xml:space="preserve">  </w:t>
      </w:r>
    </w:p>
    <w:p w14:paraId="2643AC10" w14:textId="77777777" w:rsidR="003A1654" w:rsidRPr="006B6E5F" w:rsidRDefault="003A1654" w:rsidP="003A1654">
      <w:pPr>
        <w:pStyle w:val="ListParagraph"/>
        <w:ind w:left="1080"/>
        <w:rPr>
          <w:bCs/>
          <w:sz w:val="20"/>
          <w:szCs w:val="20"/>
        </w:rPr>
      </w:pPr>
    </w:p>
    <w:p w14:paraId="5E9D1A03" w14:textId="09A69767" w:rsidR="0076591B" w:rsidRPr="006B6E5F" w:rsidRDefault="00207121" w:rsidP="00571D41">
      <w:pPr>
        <w:pStyle w:val="ListParagraph"/>
        <w:numPr>
          <w:ilvl w:val="0"/>
          <w:numId w:val="8"/>
        </w:numPr>
        <w:spacing w:after="0"/>
        <w:jc w:val="both"/>
        <w:rPr>
          <w:rFonts w:ascii="Times New Roman" w:hAnsi="Times New Roman" w:cs="Times New Roman"/>
          <w:bCs/>
          <w:sz w:val="20"/>
          <w:szCs w:val="20"/>
        </w:rPr>
      </w:pPr>
      <w:bookmarkStart w:id="1" w:name="_Hlk206606844"/>
      <w:bookmarkEnd w:id="0"/>
      <w:r w:rsidRPr="006B6E5F">
        <w:rPr>
          <w:rFonts w:ascii="Times New Roman" w:hAnsi="Times New Roman" w:cs="Times New Roman"/>
          <w:b/>
          <w:sz w:val="20"/>
          <w:szCs w:val="20"/>
        </w:rPr>
        <w:t>Presentations</w:t>
      </w:r>
      <w:r w:rsidRPr="006B6E5F">
        <w:rPr>
          <w:rFonts w:ascii="Times New Roman" w:hAnsi="Times New Roman" w:cs="Times New Roman"/>
          <w:bCs/>
          <w:sz w:val="20"/>
          <w:szCs w:val="20"/>
        </w:rPr>
        <w:t xml:space="preserve"> (</w:t>
      </w:r>
      <w:r w:rsidRPr="006B6E5F">
        <w:rPr>
          <w:rFonts w:ascii="Times New Roman" w:hAnsi="Times New Roman" w:cs="Times New Roman"/>
          <w:b/>
          <w:sz w:val="20"/>
          <w:szCs w:val="20"/>
          <w:highlight w:val="yellow"/>
        </w:rPr>
        <w:t>TIME LIM</w:t>
      </w:r>
      <w:r w:rsidR="00614AB7" w:rsidRPr="006B6E5F">
        <w:rPr>
          <w:rFonts w:ascii="Times New Roman" w:hAnsi="Times New Roman" w:cs="Times New Roman"/>
          <w:b/>
          <w:sz w:val="20"/>
          <w:szCs w:val="20"/>
          <w:highlight w:val="yellow"/>
        </w:rPr>
        <w:t>I</w:t>
      </w:r>
      <w:r w:rsidRPr="006B6E5F">
        <w:rPr>
          <w:rFonts w:ascii="Times New Roman" w:hAnsi="Times New Roman" w:cs="Times New Roman"/>
          <w:b/>
          <w:sz w:val="20"/>
          <w:szCs w:val="20"/>
          <w:highlight w:val="yellow"/>
        </w:rPr>
        <w:t>T OF EIGHT (08) MINUTES</w:t>
      </w:r>
      <w:r w:rsidRPr="006B6E5F">
        <w:rPr>
          <w:rFonts w:ascii="Times New Roman" w:hAnsi="Times New Roman" w:cs="Times New Roman"/>
          <w:bCs/>
          <w:sz w:val="20"/>
          <w:szCs w:val="20"/>
        </w:rPr>
        <w:t>)</w:t>
      </w:r>
    </w:p>
    <w:p w14:paraId="06AB28F7" w14:textId="4715A55C" w:rsidR="00AA56A7" w:rsidRPr="006B6E5F" w:rsidRDefault="00CB7241" w:rsidP="00AA56A7">
      <w:pPr>
        <w:pStyle w:val="ListParagraph"/>
        <w:numPr>
          <w:ilvl w:val="1"/>
          <w:numId w:val="8"/>
        </w:numPr>
        <w:spacing w:after="0"/>
        <w:jc w:val="both"/>
        <w:rPr>
          <w:rFonts w:ascii="Times New Roman" w:hAnsi="Times New Roman" w:cs="Times New Roman"/>
          <w:bCs/>
          <w:sz w:val="20"/>
          <w:szCs w:val="20"/>
        </w:rPr>
      </w:pPr>
      <w:proofErr w:type="spellStart"/>
      <w:r w:rsidRPr="006B6E5F">
        <w:rPr>
          <w:rFonts w:ascii="Times New Roman" w:hAnsi="Times New Roman" w:cs="Times New Roman"/>
          <w:bCs/>
          <w:sz w:val="20"/>
          <w:szCs w:val="20"/>
        </w:rPr>
        <w:t>Tsehootsooi</w:t>
      </w:r>
      <w:proofErr w:type="spellEnd"/>
      <w:r w:rsidRPr="006B6E5F">
        <w:rPr>
          <w:rFonts w:ascii="Times New Roman" w:hAnsi="Times New Roman" w:cs="Times New Roman"/>
          <w:bCs/>
          <w:sz w:val="20"/>
          <w:szCs w:val="20"/>
        </w:rPr>
        <w:t xml:space="preserve"> Medical Center by Roy Dempsey</w:t>
      </w:r>
    </w:p>
    <w:p w14:paraId="488329A8" w14:textId="19BBE9B8" w:rsidR="00066E73" w:rsidRPr="006B6E5F" w:rsidRDefault="00066E73" w:rsidP="00AA56A7">
      <w:pPr>
        <w:pStyle w:val="ListParagraph"/>
        <w:numPr>
          <w:ilvl w:val="1"/>
          <w:numId w:val="8"/>
        </w:numPr>
        <w:spacing w:after="0"/>
        <w:jc w:val="both"/>
        <w:rPr>
          <w:rFonts w:ascii="Times New Roman" w:hAnsi="Times New Roman" w:cs="Times New Roman"/>
          <w:bCs/>
          <w:sz w:val="20"/>
          <w:szCs w:val="20"/>
        </w:rPr>
      </w:pPr>
      <w:proofErr w:type="spellStart"/>
      <w:r w:rsidRPr="006B6E5F">
        <w:rPr>
          <w:rFonts w:ascii="Times New Roman" w:hAnsi="Times New Roman" w:cs="Times New Roman"/>
          <w:bCs/>
          <w:sz w:val="20"/>
          <w:szCs w:val="20"/>
        </w:rPr>
        <w:t>Eethnographic</w:t>
      </w:r>
      <w:proofErr w:type="spellEnd"/>
      <w:r w:rsidRPr="006B6E5F">
        <w:rPr>
          <w:rFonts w:ascii="Times New Roman" w:hAnsi="Times New Roman" w:cs="Times New Roman"/>
          <w:bCs/>
          <w:sz w:val="20"/>
          <w:szCs w:val="20"/>
        </w:rPr>
        <w:t xml:space="preserve"> Effort Study by Kendrick McCabe</w:t>
      </w:r>
    </w:p>
    <w:p w14:paraId="3B260985" w14:textId="77777777" w:rsidR="00066E73" w:rsidRPr="006B6E5F" w:rsidRDefault="00066E73" w:rsidP="00066E73">
      <w:pPr>
        <w:pStyle w:val="ListParagraph"/>
        <w:spacing w:after="0"/>
        <w:ind w:left="1440"/>
        <w:jc w:val="both"/>
        <w:rPr>
          <w:rFonts w:ascii="Times New Roman" w:hAnsi="Times New Roman" w:cs="Times New Roman"/>
          <w:bCs/>
          <w:sz w:val="20"/>
          <w:szCs w:val="20"/>
        </w:rPr>
      </w:pPr>
    </w:p>
    <w:bookmarkEnd w:id="1"/>
    <w:p w14:paraId="1567A934" w14:textId="297C9854" w:rsidR="00026BBC" w:rsidRPr="006B6E5F" w:rsidRDefault="00183640" w:rsidP="00A8717C">
      <w:pPr>
        <w:pStyle w:val="ListParagraph"/>
        <w:numPr>
          <w:ilvl w:val="0"/>
          <w:numId w:val="8"/>
        </w:numPr>
        <w:rPr>
          <w:bCs/>
          <w:sz w:val="20"/>
          <w:szCs w:val="20"/>
        </w:rPr>
      </w:pPr>
      <w:r w:rsidRPr="006B6E5F">
        <w:rPr>
          <w:rFonts w:ascii="Times New Roman" w:hAnsi="Times New Roman" w:cs="Times New Roman"/>
          <w:b/>
          <w:sz w:val="20"/>
          <w:szCs w:val="20"/>
        </w:rPr>
        <w:t xml:space="preserve">Reading of Last Chapter Meeting Minutes </w:t>
      </w:r>
    </w:p>
    <w:p w14:paraId="5713AAED" w14:textId="3ABCB3DE" w:rsidR="00921368" w:rsidRPr="006B6E5F" w:rsidRDefault="00066E73" w:rsidP="00066E73">
      <w:pPr>
        <w:pStyle w:val="ListParagraph"/>
        <w:numPr>
          <w:ilvl w:val="1"/>
          <w:numId w:val="8"/>
        </w:numPr>
        <w:rPr>
          <w:rFonts w:ascii="Times New Roman" w:hAnsi="Times New Roman" w:cs="Times New Roman"/>
          <w:bCs/>
          <w:i/>
          <w:iCs/>
          <w:sz w:val="20"/>
          <w:szCs w:val="20"/>
        </w:rPr>
      </w:pPr>
      <w:r w:rsidRPr="006B6E5F">
        <w:rPr>
          <w:rFonts w:ascii="Times New Roman" w:hAnsi="Times New Roman" w:cs="Times New Roman"/>
          <w:bCs/>
          <w:i/>
          <w:iCs/>
          <w:sz w:val="20"/>
          <w:szCs w:val="20"/>
        </w:rPr>
        <w:t>March 2026</w:t>
      </w:r>
    </w:p>
    <w:p w14:paraId="4FC37126" w14:textId="3311C83F" w:rsidR="00066E73" w:rsidRPr="006B6E5F" w:rsidRDefault="00066E73" w:rsidP="00066E73">
      <w:pPr>
        <w:pStyle w:val="ListParagraph"/>
        <w:numPr>
          <w:ilvl w:val="1"/>
          <w:numId w:val="8"/>
        </w:numPr>
        <w:rPr>
          <w:rFonts w:ascii="Times New Roman" w:hAnsi="Times New Roman" w:cs="Times New Roman"/>
          <w:bCs/>
          <w:i/>
          <w:iCs/>
          <w:sz w:val="20"/>
          <w:szCs w:val="20"/>
        </w:rPr>
      </w:pPr>
      <w:r w:rsidRPr="006B6E5F">
        <w:rPr>
          <w:rFonts w:ascii="Times New Roman" w:hAnsi="Times New Roman" w:cs="Times New Roman"/>
          <w:bCs/>
          <w:i/>
          <w:iCs/>
          <w:sz w:val="20"/>
          <w:szCs w:val="20"/>
        </w:rPr>
        <w:t>April 2026 no meeting</w:t>
      </w:r>
    </w:p>
    <w:p w14:paraId="306057D3" w14:textId="77777777" w:rsidR="00066E73" w:rsidRPr="006B6E5F" w:rsidRDefault="00066E73" w:rsidP="00066E73">
      <w:pPr>
        <w:pStyle w:val="ListParagraph"/>
        <w:ind w:left="1440"/>
        <w:rPr>
          <w:rFonts w:ascii="Times New Roman" w:hAnsi="Times New Roman" w:cs="Times New Roman"/>
          <w:bCs/>
          <w:i/>
          <w:iCs/>
          <w:sz w:val="20"/>
          <w:szCs w:val="20"/>
        </w:rPr>
      </w:pPr>
    </w:p>
    <w:p w14:paraId="6E56AA4B" w14:textId="6B8A9B4E" w:rsidR="007406C5" w:rsidRPr="006B6E5F" w:rsidRDefault="00035230" w:rsidP="007406C5">
      <w:pPr>
        <w:pStyle w:val="ListParagraph"/>
        <w:ind w:left="1080"/>
        <w:rPr>
          <w:rFonts w:ascii="Times New Roman" w:hAnsi="Times New Roman" w:cs="Times New Roman"/>
          <w:bCs/>
          <w:sz w:val="20"/>
          <w:szCs w:val="20"/>
        </w:rPr>
      </w:pPr>
      <w:proofErr w:type="gramStart"/>
      <w:r w:rsidRPr="006B6E5F">
        <w:rPr>
          <w:rFonts w:ascii="Times New Roman" w:hAnsi="Times New Roman" w:cs="Times New Roman"/>
          <w:bCs/>
          <w:sz w:val="20"/>
          <w:szCs w:val="20"/>
        </w:rPr>
        <w:t xml:space="preserve">Motion: </w:t>
      </w:r>
      <w:r w:rsidR="007F3D6C" w:rsidRPr="006B6E5F">
        <w:rPr>
          <w:rFonts w:ascii="Times New Roman" w:hAnsi="Times New Roman" w:cs="Times New Roman"/>
          <w:bCs/>
          <w:sz w:val="20"/>
          <w:szCs w:val="20"/>
        </w:rPr>
        <w:t>_</w:t>
      </w:r>
      <w:proofErr w:type="gramEnd"/>
      <w:r w:rsidR="007F3D6C" w:rsidRPr="006B6E5F">
        <w:rPr>
          <w:rFonts w:ascii="Times New Roman" w:hAnsi="Times New Roman" w:cs="Times New Roman"/>
          <w:bCs/>
          <w:sz w:val="20"/>
          <w:szCs w:val="20"/>
        </w:rPr>
        <w:t>_</w:t>
      </w:r>
      <w:r w:rsidR="005B1C99" w:rsidRPr="006B6E5F">
        <w:rPr>
          <w:rFonts w:ascii="Times New Roman" w:hAnsi="Times New Roman" w:cs="Times New Roman"/>
          <w:bCs/>
          <w:sz w:val="20"/>
          <w:szCs w:val="20"/>
        </w:rPr>
        <w:t>____</w:t>
      </w:r>
      <w:r w:rsidR="007F3D6C" w:rsidRPr="006B6E5F">
        <w:rPr>
          <w:rFonts w:ascii="Times New Roman" w:hAnsi="Times New Roman" w:cs="Times New Roman"/>
          <w:bCs/>
          <w:sz w:val="20"/>
          <w:szCs w:val="20"/>
        </w:rPr>
        <w:t>__</w:t>
      </w:r>
      <w:r w:rsidRPr="006B6E5F">
        <w:rPr>
          <w:rFonts w:ascii="Times New Roman" w:hAnsi="Times New Roman" w:cs="Times New Roman"/>
          <w:bCs/>
          <w:sz w:val="20"/>
          <w:szCs w:val="20"/>
        </w:rPr>
        <w:t>_ 2</w:t>
      </w:r>
      <w:r w:rsidRPr="006B6E5F">
        <w:rPr>
          <w:rFonts w:ascii="Times New Roman" w:hAnsi="Times New Roman" w:cs="Times New Roman"/>
          <w:bCs/>
          <w:sz w:val="20"/>
          <w:szCs w:val="20"/>
          <w:vertAlign w:val="superscript"/>
        </w:rPr>
        <w:t>nd</w:t>
      </w:r>
      <w:r w:rsidRPr="006B6E5F">
        <w:rPr>
          <w:rFonts w:ascii="Times New Roman" w:hAnsi="Times New Roman" w:cs="Times New Roman"/>
          <w:bCs/>
          <w:sz w:val="20"/>
          <w:szCs w:val="20"/>
        </w:rPr>
        <w:t>: _</w:t>
      </w:r>
      <w:r w:rsidR="007F3D6C" w:rsidRPr="006B6E5F">
        <w:rPr>
          <w:rFonts w:ascii="Times New Roman" w:hAnsi="Times New Roman" w:cs="Times New Roman"/>
          <w:bCs/>
          <w:sz w:val="20"/>
          <w:szCs w:val="20"/>
        </w:rPr>
        <w:t>___</w:t>
      </w:r>
      <w:r w:rsidR="005B1C99" w:rsidRPr="006B6E5F">
        <w:rPr>
          <w:rFonts w:ascii="Times New Roman" w:hAnsi="Times New Roman" w:cs="Times New Roman"/>
          <w:bCs/>
          <w:sz w:val="20"/>
          <w:szCs w:val="20"/>
        </w:rPr>
        <w:t>___</w:t>
      </w:r>
      <w:r w:rsidRPr="006B6E5F">
        <w:rPr>
          <w:rFonts w:ascii="Times New Roman" w:hAnsi="Times New Roman" w:cs="Times New Roman"/>
          <w:bCs/>
          <w:sz w:val="20"/>
          <w:szCs w:val="20"/>
        </w:rPr>
        <w:t>__ Vote: __Yay __Nay __ Abstain</w:t>
      </w:r>
    </w:p>
    <w:p w14:paraId="5D016814" w14:textId="43D8C6FD" w:rsidR="00DC05E1" w:rsidRPr="006B6E5F" w:rsidRDefault="00035230" w:rsidP="007406C5">
      <w:pPr>
        <w:pStyle w:val="ListParagraph"/>
        <w:ind w:left="1080"/>
        <w:rPr>
          <w:bCs/>
          <w:sz w:val="20"/>
          <w:szCs w:val="20"/>
        </w:rPr>
      </w:pPr>
      <w:r w:rsidRPr="006B6E5F">
        <w:rPr>
          <w:bCs/>
          <w:sz w:val="20"/>
          <w:szCs w:val="20"/>
        </w:rPr>
        <w:tab/>
      </w:r>
      <w:r w:rsidRPr="006B6E5F">
        <w:rPr>
          <w:bCs/>
          <w:sz w:val="20"/>
          <w:szCs w:val="20"/>
        </w:rPr>
        <w:tab/>
      </w:r>
    </w:p>
    <w:p w14:paraId="2278F559" w14:textId="1B459809" w:rsidR="0076591B" w:rsidRPr="006B6E5F" w:rsidRDefault="0076591B" w:rsidP="00571D41">
      <w:pPr>
        <w:pStyle w:val="ListParagraph"/>
        <w:numPr>
          <w:ilvl w:val="0"/>
          <w:numId w:val="8"/>
        </w:numPr>
        <w:spacing w:after="0"/>
        <w:jc w:val="both"/>
        <w:rPr>
          <w:rFonts w:ascii="Times New Roman" w:hAnsi="Times New Roman" w:cs="Times New Roman"/>
          <w:b/>
          <w:i/>
          <w:iCs/>
          <w:sz w:val="20"/>
          <w:szCs w:val="20"/>
          <w:u w:val="single"/>
        </w:rPr>
      </w:pPr>
      <w:r w:rsidRPr="006B6E5F">
        <w:rPr>
          <w:rFonts w:ascii="Times New Roman" w:hAnsi="Times New Roman" w:cs="Times New Roman"/>
          <w:b/>
          <w:sz w:val="20"/>
          <w:szCs w:val="20"/>
        </w:rPr>
        <w:t xml:space="preserve">Financial Report Ending </w:t>
      </w:r>
      <w:r w:rsidR="00C141DE" w:rsidRPr="006B6E5F">
        <w:rPr>
          <w:rFonts w:ascii="Times New Roman" w:hAnsi="Times New Roman" w:cs="Times New Roman"/>
          <w:b/>
          <w:i/>
          <w:iCs/>
          <w:sz w:val="20"/>
          <w:szCs w:val="20"/>
          <w:u w:val="single"/>
        </w:rPr>
        <w:t>March</w:t>
      </w:r>
      <w:r w:rsidR="00CB7241" w:rsidRPr="006B6E5F">
        <w:rPr>
          <w:rFonts w:ascii="Times New Roman" w:hAnsi="Times New Roman" w:cs="Times New Roman"/>
          <w:b/>
          <w:i/>
          <w:iCs/>
          <w:sz w:val="20"/>
          <w:szCs w:val="20"/>
          <w:u w:val="single"/>
        </w:rPr>
        <w:t xml:space="preserve"> 2026</w:t>
      </w:r>
      <w:r w:rsidR="00066E73" w:rsidRPr="006B6E5F">
        <w:rPr>
          <w:rFonts w:ascii="Times New Roman" w:hAnsi="Times New Roman" w:cs="Times New Roman"/>
          <w:b/>
          <w:i/>
          <w:iCs/>
          <w:sz w:val="20"/>
          <w:szCs w:val="20"/>
          <w:u w:val="single"/>
        </w:rPr>
        <w:t>; April 2026</w:t>
      </w:r>
    </w:p>
    <w:p w14:paraId="244E0ADF" w14:textId="77777777" w:rsidR="00C04E6F" w:rsidRPr="006B6E5F" w:rsidRDefault="00C04E6F" w:rsidP="0039736F">
      <w:pPr>
        <w:ind w:left="1080"/>
        <w:jc w:val="both"/>
        <w:rPr>
          <w:bCs/>
        </w:rPr>
      </w:pPr>
      <w:bookmarkStart w:id="2" w:name="_Hlk209956223"/>
    </w:p>
    <w:p w14:paraId="15B7D38A" w14:textId="4A95E777" w:rsidR="0039736F" w:rsidRPr="006B6E5F" w:rsidRDefault="0039736F" w:rsidP="0039736F">
      <w:pPr>
        <w:ind w:left="1080"/>
        <w:jc w:val="both"/>
        <w:rPr>
          <w:bCs/>
        </w:rPr>
      </w:pPr>
      <w:proofErr w:type="gramStart"/>
      <w:r w:rsidRPr="006B6E5F">
        <w:rPr>
          <w:bCs/>
        </w:rPr>
        <w:t>Motion: _</w:t>
      </w:r>
      <w:proofErr w:type="gramEnd"/>
      <w:r w:rsidRPr="006B6E5F">
        <w:rPr>
          <w:bCs/>
        </w:rPr>
        <w:t>_</w:t>
      </w:r>
      <w:r w:rsidR="00374F3C" w:rsidRPr="006B6E5F">
        <w:rPr>
          <w:bCs/>
        </w:rPr>
        <w:t>____</w:t>
      </w:r>
      <w:r w:rsidR="002D3545" w:rsidRPr="006B6E5F">
        <w:rPr>
          <w:bCs/>
        </w:rPr>
        <w:t>__</w:t>
      </w:r>
      <w:r w:rsidRPr="006B6E5F">
        <w:rPr>
          <w:bCs/>
        </w:rPr>
        <w:t>_ 2</w:t>
      </w:r>
      <w:r w:rsidRPr="006B6E5F">
        <w:rPr>
          <w:bCs/>
          <w:vertAlign w:val="superscript"/>
        </w:rPr>
        <w:t>nd</w:t>
      </w:r>
      <w:r w:rsidRPr="006B6E5F">
        <w:rPr>
          <w:bCs/>
        </w:rPr>
        <w:t>: _</w:t>
      </w:r>
      <w:r w:rsidR="002D3545" w:rsidRPr="006B6E5F">
        <w:rPr>
          <w:bCs/>
        </w:rPr>
        <w:t>_</w:t>
      </w:r>
      <w:r w:rsidR="00374F3C" w:rsidRPr="006B6E5F">
        <w:rPr>
          <w:bCs/>
        </w:rPr>
        <w:t>____</w:t>
      </w:r>
      <w:r w:rsidR="002D3545" w:rsidRPr="006B6E5F">
        <w:rPr>
          <w:bCs/>
        </w:rPr>
        <w:t>__</w:t>
      </w:r>
      <w:r w:rsidRPr="006B6E5F">
        <w:rPr>
          <w:bCs/>
        </w:rPr>
        <w:t>_ Vote: __Yay __Nay __ Abstain</w:t>
      </w:r>
    </w:p>
    <w:p w14:paraId="737644D7" w14:textId="7DFF8C42" w:rsidR="00F871C6" w:rsidRPr="006B6E5F" w:rsidRDefault="00F871C6" w:rsidP="00830519">
      <w:pPr>
        <w:jc w:val="both"/>
        <w:rPr>
          <w:bCs/>
        </w:rPr>
      </w:pPr>
    </w:p>
    <w:bookmarkEnd w:id="2"/>
    <w:p w14:paraId="51D6A250" w14:textId="60EDDD5B" w:rsidR="002D3545" w:rsidRPr="006B6E5F" w:rsidRDefault="0076591B" w:rsidP="0015371E">
      <w:pPr>
        <w:pStyle w:val="ListParagraph"/>
        <w:numPr>
          <w:ilvl w:val="0"/>
          <w:numId w:val="8"/>
        </w:numPr>
        <w:jc w:val="both"/>
        <w:rPr>
          <w:rFonts w:ascii="Times New Roman" w:hAnsi="Times New Roman" w:cs="Times New Roman"/>
          <w:bCs/>
          <w:sz w:val="20"/>
          <w:szCs w:val="20"/>
        </w:rPr>
      </w:pPr>
      <w:r w:rsidRPr="006B6E5F">
        <w:rPr>
          <w:rFonts w:ascii="Times New Roman" w:hAnsi="Times New Roman" w:cs="Times New Roman"/>
          <w:b/>
          <w:sz w:val="20"/>
          <w:szCs w:val="20"/>
        </w:rPr>
        <w:t>Old Business</w:t>
      </w:r>
    </w:p>
    <w:p w14:paraId="09229933" w14:textId="231943A7" w:rsidR="00066E73" w:rsidRPr="006B6E5F" w:rsidRDefault="00066E73" w:rsidP="00066E73">
      <w:pPr>
        <w:pStyle w:val="ListParagraph"/>
        <w:numPr>
          <w:ilvl w:val="1"/>
          <w:numId w:val="8"/>
        </w:numPr>
        <w:spacing w:after="0"/>
        <w:jc w:val="both"/>
        <w:rPr>
          <w:rFonts w:ascii="Times New Roman" w:hAnsi="Times New Roman" w:cs="Times New Roman"/>
          <w:bCs/>
          <w:sz w:val="20"/>
          <w:szCs w:val="20"/>
        </w:rPr>
      </w:pPr>
      <w:bookmarkStart w:id="3" w:name="_Hlk210646230"/>
      <w:r w:rsidRPr="006B6E5F">
        <w:rPr>
          <w:rFonts w:ascii="Times New Roman" w:hAnsi="Times New Roman" w:cs="Times New Roman"/>
          <w:bCs/>
          <w:sz w:val="20"/>
          <w:szCs w:val="20"/>
        </w:rPr>
        <w:t>RESOLUTION OF THE FORT DEFIANCE CHAPTER Approving and Adopting the Budget to Revenues Collected from March 2026 in the amount of $</w:t>
      </w:r>
      <w:r w:rsidR="00EB1E80" w:rsidRPr="006B6E5F">
        <w:rPr>
          <w:rFonts w:ascii="Times New Roman" w:hAnsi="Times New Roman" w:cs="Times New Roman"/>
          <w:bCs/>
          <w:sz w:val="20"/>
          <w:szCs w:val="20"/>
        </w:rPr>
        <w:t xml:space="preserve"> </w:t>
      </w:r>
      <w:r w:rsidR="00EB1E80" w:rsidRPr="006B6E5F">
        <w:rPr>
          <w:rFonts w:ascii="Times New Roman" w:hAnsi="Times New Roman" w:cs="Times New Roman"/>
          <w:b/>
          <w:sz w:val="20"/>
          <w:szCs w:val="20"/>
          <w:u w:val="single"/>
        </w:rPr>
        <w:t xml:space="preserve">5, 333.64 </w:t>
      </w:r>
      <w:r w:rsidRPr="006B6E5F">
        <w:rPr>
          <w:rFonts w:ascii="Times New Roman" w:hAnsi="Times New Roman" w:cs="Times New Roman"/>
          <w:bCs/>
          <w:sz w:val="20"/>
          <w:szCs w:val="20"/>
        </w:rPr>
        <w:t>to comply with the Five Management System Policies and Procedures. Sponsor Wilson C Stewart Jr/Gina Chischilly</w:t>
      </w:r>
    </w:p>
    <w:p w14:paraId="0F5BEBE2" w14:textId="77777777" w:rsidR="00066E73" w:rsidRPr="006B6E5F" w:rsidRDefault="00066E73" w:rsidP="00066E73">
      <w:pPr>
        <w:ind w:left="1080"/>
        <w:jc w:val="both"/>
        <w:rPr>
          <w:bCs/>
        </w:rPr>
      </w:pPr>
    </w:p>
    <w:p w14:paraId="5474F2F9" w14:textId="77777777" w:rsidR="00066E73" w:rsidRPr="006B6E5F" w:rsidRDefault="00066E73" w:rsidP="00066E73">
      <w:pPr>
        <w:pStyle w:val="ListParagraph"/>
        <w:spacing w:after="0"/>
        <w:ind w:left="1080"/>
        <w:jc w:val="both"/>
        <w:rPr>
          <w:rFonts w:ascii="Times New Roman" w:hAnsi="Times New Roman" w:cs="Times New Roman"/>
          <w:bCs/>
          <w:sz w:val="20"/>
          <w:szCs w:val="20"/>
        </w:rPr>
      </w:pPr>
      <w:r w:rsidRPr="006B6E5F">
        <w:rPr>
          <w:rFonts w:ascii="Times New Roman" w:hAnsi="Times New Roman" w:cs="Times New Roman"/>
          <w:bCs/>
          <w:sz w:val="20"/>
          <w:szCs w:val="20"/>
        </w:rPr>
        <w:t>Motion: ______ 2nd: ______ Vote: ___Yay ____Nay ____ Abstain</w:t>
      </w:r>
    </w:p>
    <w:p w14:paraId="7BEF94FA" w14:textId="77777777" w:rsidR="00066E73" w:rsidRPr="006B6E5F" w:rsidRDefault="00066E73" w:rsidP="00066E73">
      <w:pPr>
        <w:jc w:val="both"/>
        <w:rPr>
          <w:bCs/>
        </w:rPr>
      </w:pPr>
    </w:p>
    <w:p w14:paraId="31332F56" w14:textId="77777777" w:rsidR="00066E73" w:rsidRPr="006B6E5F" w:rsidRDefault="00066E73" w:rsidP="00066E73">
      <w:pPr>
        <w:pStyle w:val="ListParagraph"/>
        <w:numPr>
          <w:ilvl w:val="1"/>
          <w:numId w:val="8"/>
        </w:numPr>
        <w:spacing w:after="0"/>
        <w:jc w:val="both"/>
        <w:rPr>
          <w:rFonts w:ascii="Times New Roman" w:hAnsi="Times New Roman" w:cs="Times New Roman"/>
          <w:bCs/>
          <w:sz w:val="20"/>
          <w:szCs w:val="20"/>
        </w:rPr>
      </w:pPr>
      <w:r w:rsidRPr="006B6E5F">
        <w:rPr>
          <w:rFonts w:ascii="Times New Roman" w:hAnsi="Times New Roman" w:cs="Times New Roman"/>
          <w:bCs/>
          <w:sz w:val="20"/>
          <w:szCs w:val="20"/>
        </w:rPr>
        <w:t xml:space="preserve">RESOLUTION OF THE FORT DEFIANCE CHAPTER Supporting the Proposed </w:t>
      </w:r>
      <w:proofErr w:type="spellStart"/>
      <w:r w:rsidRPr="006B6E5F">
        <w:rPr>
          <w:rFonts w:ascii="Times New Roman" w:hAnsi="Times New Roman" w:cs="Times New Roman"/>
          <w:bCs/>
          <w:sz w:val="20"/>
          <w:szCs w:val="20"/>
        </w:rPr>
        <w:t>Duolo</w:t>
      </w:r>
      <w:proofErr w:type="spellEnd"/>
      <w:r w:rsidRPr="006B6E5F">
        <w:rPr>
          <w:rFonts w:ascii="Times New Roman" w:hAnsi="Times New Roman" w:cs="Times New Roman"/>
          <w:bCs/>
          <w:sz w:val="20"/>
          <w:szCs w:val="20"/>
        </w:rPr>
        <w:t xml:space="preserve"> Study a new study to be conducted with fathers and/or father figures to be done within the local community. Sponsor </w:t>
      </w:r>
      <w:proofErr w:type="spellStart"/>
      <w:r w:rsidRPr="006B6E5F">
        <w:rPr>
          <w:rFonts w:ascii="Times New Roman" w:hAnsi="Times New Roman" w:cs="Times New Roman"/>
          <w:bCs/>
          <w:sz w:val="20"/>
          <w:szCs w:val="20"/>
        </w:rPr>
        <w:t>Taishiana</w:t>
      </w:r>
      <w:proofErr w:type="spellEnd"/>
      <w:r w:rsidRPr="006B6E5F">
        <w:rPr>
          <w:rFonts w:ascii="Times New Roman" w:hAnsi="Times New Roman" w:cs="Times New Roman"/>
          <w:bCs/>
          <w:sz w:val="20"/>
          <w:szCs w:val="20"/>
        </w:rPr>
        <w:t xml:space="preserve"> Tsosie JHCIH</w:t>
      </w:r>
    </w:p>
    <w:p w14:paraId="13ABBB1B" w14:textId="77777777" w:rsidR="00066E73" w:rsidRPr="006B6E5F" w:rsidRDefault="00066E73" w:rsidP="00066E73">
      <w:pPr>
        <w:pStyle w:val="ListParagraph"/>
        <w:spacing w:after="0"/>
        <w:ind w:left="1440"/>
        <w:jc w:val="both"/>
        <w:rPr>
          <w:rFonts w:ascii="Times New Roman" w:hAnsi="Times New Roman" w:cs="Times New Roman"/>
          <w:bCs/>
          <w:sz w:val="20"/>
          <w:szCs w:val="20"/>
        </w:rPr>
      </w:pPr>
    </w:p>
    <w:p w14:paraId="3E35AB83" w14:textId="77777777" w:rsidR="00066E73" w:rsidRPr="006B6E5F" w:rsidRDefault="00066E73" w:rsidP="00066E73">
      <w:pPr>
        <w:ind w:left="1080"/>
        <w:jc w:val="both"/>
        <w:rPr>
          <w:bCs/>
        </w:rPr>
      </w:pPr>
      <w:proofErr w:type="gramStart"/>
      <w:r w:rsidRPr="006B6E5F">
        <w:rPr>
          <w:bCs/>
        </w:rPr>
        <w:t>Motion: _</w:t>
      </w:r>
      <w:proofErr w:type="gramEnd"/>
      <w:r w:rsidRPr="006B6E5F">
        <w:rPr>
          <w:bCs/>
        </w:rPr>
        <w:t xml:space="preserve">________ </w:t>
      </w:r>
      <w:proofErr w:type="gramStart"/>
      <w:r w:rsidRPr="006B6E5F">
        <w:rPr>
          <w:bCs/>
        </w:rPr>
        <w:t>2</w:t>
      </w:r>
      <w:r w:rsidRPr="006B6E5F">
        <w:rPr>
          <w:bCs/>
          <w:vertAlign w:val="superscript"/>
        </w:rPr>
        <w:t>nd</w:t>
      </w:r>
      <w:r w:rsidRPr="006B6E5F">
        <w:rPr>
          <w:bCs/>
        </w:rPr>
        <w:t>: _</w:t>
      </w:r>
      <w:proofErr w:type="gramEnd"/>
      <w:r w:rsidRPr="006B6E5F">
        <w:rPr>
          <w:bCs/>
        </w:rPr>
        <w:t>___________ Vote: ___ Yay ___ Nay ___ Abstain</w:t>
      </w:r>
    </w:p>
    <w:p w14:paraId="2C019CFA" w14:textId="77777777" w:rsidR="00066E73" w:rsidRPr="006B6E5F" w:rsidRDefault="00066E73" w:rsidP="00066E73">
      <w:pPr>
        <w:ind w:left="1080"/>
        <w:jc w:val="both"/>
        <w:rPr>
          <w:bCs/>
        </w:rPr>
      </w:pPr>
    </w:p>
    <w:p w14:paraId="54EFFB3C" w14:textId="77777777" w:rsidR="00066E73" w:rsidRPr="006B6E5F" w:rsidRDefault="00066E73" w:rsidP="00066E73">
      <w:pPr>
        <w:pStyle w:val="ListParagraph"/>
        <w:numPr>
          <w:ilvl w:val="1"/>
          <w:numId w:val="8"/>
        </w:numPr>
        <w:spacing w:after="0"/>
        <w:jc w:val="both"/>
        <w:rPr>
          <w:rFonts w:ascii="Times New Roman" w:hAnsi="Times New Roman" w:cs="Times New Roman"/>
          <w:bCs/>
          <w:sz w:val="20"/>
          <w:szCs w:val="20"/>
        </w:rPr>
      </w:pPr>
      <w:r w:rsidRPr="006B6E5F">
        <w:rPr>
          <w:rFonts w:ascii="Times New Roman" w:hAnsi="Times New Roman" w:cs="Times New Roman"/>
          <w:bCs/>
          <w:sz w:val="20"/>
          <w:szCs w:val="20"/>
        </w:rPr>
        <w:t>RESOLUTION OF THE FORT DEFIANCE CHAPTER Supporting and Approving the 2026 Educational Chapter stipend assistance. Sponsor Shawn Goodluck, Chapter Manager</w:t>
      </w:r>
    </w:p>
    <w:p w14:paraId="15861387" w14:textId="77777777" w:rsidR="00066E73" w:rsidRPr="006B6E5F" w:rsidRDefault="00066E73" w:rsidP="00066E73">
      <w:pPr>
        <w:pStyle w:val="ListParagraph"/>
        <w:spacing w:after="0"/>
        <w:ind w:left="1440"/>
        <w:jc w:val="both"/>
        <w:rPr>
          <w:rFonts w:ascii="Times New Roman" w:hAnsi="Times New Roman" w:cs="Times New Roman"/>
          <w:bCs/>
          <w:sz w:val="20"/>
          <w:szCs w:val="20"/>
        </w:rPr>
      </w:pPr>
    </w:p>
    <w:p w14:paraId="53A7D6A4" w14:textId="77777777" w:rsidR="00066E73" w:rsidRPr="006B6E5F" w:rsidRDefault="00066E73" w:rsidP="00066E73">
      <w:pPr>
        <w:ind w:left="1080"/>
        <w:jc w:val="both"/>
        <w:rPr>
          <w:bCs/>
        </w:rPr>
      </w:pPr>
      <w:proofErr w:type="gramStart"/>
      <w:r w:rsidRPr="006B6E5F">
        <w:rPr>
          <w:bCs/>
        </w:rPr>
        <w:t>Motion: _</w:t>
      </w:r>
      <w:proofErr w:type="gramEnd"/>
      <w:r w:rsidRPr="006B6E5F">
        <w:rPr>
          <w:bCs/>
        </w:rPr>
        <w:t>__________ 2</w:t>
      </w:r>
      <w:r w:rsidRPr="006B6E5F">
        <w:rPr>
          <w:bCs/>
          <w:vertAlign w:val="superscript"/>
        </w:rPr>
        <w:t>nd</w:t>
      </w:r>
      <w:r w:rsidRPr="006B6E5F">
        <w:rPr>
          <w:bCs/>
        </w:rPr>
        <w:t>: ___________ Vote: __ Yay ___ Nay ___ Abstain</w:t>
      </w:r>
    </w:p>
    <w:p w14:paraId="04CFD63A" w14:textId="77777777" w:rsidR="005B1C99" w:rsidRPr="006B6E5F" w:rsidRDefault="005B1C99" w:rsidP="00066E73">
      <w:pPr>
        <w:jc w:val="both"/>
        <w:rPr>
          <w:bCs/>
        </w:rPr>
      </w:pPr>
    </w:p>
    <w:bookmarkEnd w:id="3"/>
    <w:p w14:paraId="6E8B390C" w14:textId="7ED08E6F" w:rsidR="0076591B" w:rsidRPr="006B6E5F" w:rsidRDefault="0076591B" w:rsidP="00571D41">
      <w:pPr>
        <w:pStyle w:val="ListParagraph"/>
        <w:numPr>
          <w:ilvl w:val="0"/>
          <w:numId w:val="8"/>
        </w:numPr>
        <w:spacing w:after="0"/>
        <w:jc w:val="both"/>
        <w:rPr>
          <w:rFonts w:ascii="Times New Roman" w:hAnsi="Times New Roman" w:cs="Times New Roman"/>
          <w:b/>
          <w:sz w:val="20"/>
          <w:szCs w:val="20"/>
        </w:rPr>
      </w:pPr>
      <w:r w:rsidRPr="006B6E5F">
        <w:rPr>
          <w:rFonts w:ascii="Times New Roman" w:hAnsi="Times New Roman" w:cs="Times New Roman"/>
          <w:b/>
          <w:sz w:val="20"/>
          <w:szCs w:val="20"/>
        </w:rPr>
        <w:t>New Business</w:t>
      </w:r>
    </w:p>
    <w:p w14:paraId="5AE6DE3A" w14:textId="041AF648" w:rsidR="00066E73" w:rsidRPr="006B6E5F" w:rsidRDefault="00066E73" w:rsidP="00066E73">
      <w:pPr>
        <w:pStyle w:val="ListParagraph"/>
        <w:numPr>
          <w:ilvl w:val="1"/>
          <w:numId w:val="8"/>
        </w:numPr>
        <w:spacing w:after="0"/>
        <w:jc w:val="both"/>
        <w:rPr>
          <w:rFonts w:ascii="Times New Roman" w:hAnsi="Times New Roman" w:cs="Times New Roman"/>
          <w:bCs/>
          <w:sz w:val="20"/>
          <w:szCs w:val="20"/>
        </w:rPr>
      </w:pPr>
      <w:bookmarkStart w:id="4" w:name="_Hlk194331122"/>
      <w:bookmarkStart w:id="5" w:name="_Hlk195098008"/>
      <w:bookmarkStart w:id="6" w:name="_Hlk207554420"/>
      <w:bookmarkStart w:id="7" w:name="_Hlk207554288"/>
      <w:r w:rsidRPr="006B6E5F">
        <w:rPr>
          <w:rFonts w:ascii="Times New Roman" w:hAnsi="Times New Roman" w:cs="Times New Roman"/>
          <w:bCs/>
          <w:sz w:val="20"/>
          <w:szCs w:val="20"/>
        </w:rPr>
        <w:t xml:space="preserve">RESOLUTION OF THE FORT DEFIANCE CHAPTER Approving and Adopting the Budget to Revenues Collected from </w:t>
      </w:r>
      <w:r w:rsidRPr="006B6E5F">
        <w:rPr>
          <w:rFonts w:ascii="Times New Roman" w:hAnsi="Times New Roman" w:cs="Times New Roman"/>
          <w:bCs/>
          <w:sz w:val="20"/>
          <w:szCs w:val="20"/>
        </w:rPr>
        <w:t xml:space="preserve">April </w:t>
      </w:r>
      <w:r w:rsidRPr="006B6E5F">
        <w:rPr>
          <w:rFonts w:ascii="Times New Roman" w:hAnsi="Times New Roman" w:cs="Times New Roman"/>
          <w:bCs/>
          <w:sz w:val="20"/>
          <w:szCs w:val="20"/>
        </w:rPr>
        <w:t>2026 in the amount of $</w:t>
      </w:r>
      <w:r w:rsidR="00EB1E80" w:rsidRPr="006B6E5F">
        <w:rPr>
          <w:rFonts w:ascii="Times New Roman" w:hAnsi="Times New Roman" w:cs="Times New Roman"/>
          <w:bCs/>
          <w:sz w:val="20"/>
          <w:szCs w:val="20"/>
        </w:rPr>
        <w:t xml:space="preserve"> </w:t>
      </w:r>
      <w:r w:rsidR="00EB1E80" w:rsidRPr="006B6E5F">
        <w:rPr>
          <w:rFonts w:ascii="Times New Roman" w:hAnsi="Times New Roman" w:cs="Times New Roman"/>
          <w:b/>
          <w:sz w:val="20"/>
          <w:szCs w:val="20"/>
          <w:u w:val="single"/>
        </w:rPr>
        <w:t xml:space="preserve">1, </w:t>
      </w:r>
      <w:r w:rsidR="002310A9" w:rsidRPr="006B6E5F">
        <w:rPr>
          <w:rFonts w:ascii="Times New Roman" w:hAnsi="Times New Roman" w:cs="Times New Roman"/>
          <w:b/>
          <w:sz w:val="20"/>
          <w:szCs w:val="20"/>
          <w:u w:val="single"/>
        </w:rPr>
        <w:t>520.47 to</w:t>
      </w:r>
      <w:r w:rsidRPr="006B6E5F">
        <w:rPr>
          <w:rFonts w:ascii="Times New Roman" w:hAnsi="Times New Roman" w:cs="Times New Roman"/>
          <w:bCs/>
          <w:sz w:val="20"/>
          <w:szCs w:val="20"/>
        </w:rPr>
        <w:t xml:space="preserve"> comply with the Five Management System Policies and Procedures. Sponsor Wilson C Stewart Jr/Gina Chischilly</w:t>
      </w:r>
    </w:p>
    <w:bookmarkEnd w:id="6"/>
    <w:p w14:paraId="65E83541" w14:textId="77777777" w:rsidR="00066E73" w:rsidRPr="006B6E5F" w:rsidRDefault="00066E73" w:rsidP="00066E73">
      <w:pPr>
        <w:ind w:left="1080"/>
        <w:jc w:val="both"/>
        <w:rPr>
          <w:bCs/>
        </w:rPr>
      </w:pPr>
    </w:p>
    <w:p w14:paraId="184FE4D1" w14:textId="77777777" w:rsidR="00066E73" w:rsidRPr="006B6E5F" w:rsidRDefault="00066E73" w:rsidP="00066E73">
      <w:pPr>
        <w:pStyle w:val="ListParagraph"/>
        <w:spacing w:after="0"/>
        <w:ind w:left="1080"/>
        <w:jc w:val="both"/>
        <w:rPr>
          <w:rFonts w:ascii="Times New Roman" w:hAnsi="Times New Roman" w:cs="Times New Roman"/>
          <w:bCs/>
          <w:sz w:val="20"/>
          <w:szCs w:val="20"/>
        </w:rPr>
      </w:pPr>
      <w:bookmarkStart w:id="8" w:name="_Hlk194331162"/>
      <w:r w:rsidRPr="006B6E5F">
        <w:rPr>
          <w:rFonts w:ascii="Times New Roman" w:hAnsi="Times New Roman" w:cs="Times New Roman"/>
          <w:bCs/>
          <w:sz w:val="20"/>
          <w:szCs w:val="20"/>
        </w:rPr>
        <w:t>Motion: ______ 2nd: ______ Vote: ___Yay ____Nay ____ Abstain</w:t>
      </w:r>
      <w:bookmarkEnd w:id="8"/>
    </w:p>
    <w:p w14:paraId="4C09F679" w14:textId="77777777" w:rsidR="00066E73" w:rsidRPr="006B6E5F" w:rsidRDefault="00066E73" w:rsidP="00066E73">
      <w:pPr>
        <w:pStyle w:val="ListParagraph"/>
        <w:spacing w:after="0"/>
        <w:ind w:left="1080"/>
        <w:jc w:val="both"/>
        <w:rPr>
          <w:rFonts w:ascii="Times New Roman" w:hAnsi="Times New Roman" w:cs="Times New Roman"/>
          <w:bCs/>
          <w:sz w:val="20"/>
          <w:szCs w:val="20"/>
        </w:rPr>
      </w:pPr>
    </w:p>
    <w:p w14:paraId="07C5814A" w14:textId="77777777" w:rsidR="00066E73" w:rsidRPr="006B6E5F" w:rsidRDefault="00066E73" w:rsidP="00066E73">
      <w:pPr>
        <w:pStyle w:val="ListParagraph"/>
        <w:numPr>
          <w:ilvl w:val="1"/>
          <w:numId w:val="8"/>
        </w:numPr>
        <w:spacing w:after="0"/>
        <w:jc w:val="both"/>
        <w:rPr>
          <w:rFonts w:ascii="Times New Roman" w:hAnsi="Times New Roman" w:cs="Times New Roman"/>
          <w:bCs/>
          <w:sz w:val="20"/>
          <w:szCs w:val="20"/>
        </w:rPr>
      </w:pPr>
      <w:r w:rsidRPr="006B6E5F">
        <w:rPr>
          <w:rFonts w:ascii="Times New Roman" w:hAnsi="Times New Roman" w:cs="Times New Roman"/>
          <w:bCs/>
          <w:sz w:val="20"/>
          <w:szCs w:val="20"/>
        </w:rPr>
        <w:t xml:space="preserve">RESOLUTION OF THE FORT DEFIANCE CHAPTER Supporting the Proposed </w:t>
      </w:r>
      <w:proofErr w:type="spellStart"/>
      <w:r w:rsidRPr="006B6E5F">
        <w:rPr>
          <w:rFonts w:ascii="Times New Roman" w:hAnsi="Times New Roman" w:cs="Times New Roman"/>
          <w:bCs/>
          <w:sz w:val="20"/>
          <w:szCs w:val="20"/>
        </w:rPr>
        <w:t>Duolo</w:t>
      </w:r>
      <w:proofErr w:type="spellEnd"/>
      <w:r w:rsidRPr="006B6E5F">
        <w:rPr>
          <w:rFonts w:ascii="Times New Roman" w:hAnsi="Times New Roman" w:cs="Times New Roman"/>
          <w:bCs/>
          <w:sz w:val="20"/>
          <w:szCs w:val="20"/>
        </w:rPr>
        <w:t xml:space="preserve"> Study a new study to be conducted with fathers and/or father figures to be done within the local community. Sponsor </w:t>
      </w:r>
      <w:proofErr w:type="spellStart"/>
      <w:r w:rsidRPr="006B6E5F">
        <w:rPr>
          <w:rFonts w:ascii="Times New Roman" w:hAnsi="Times New Roman" w:cs="Times New Roman"/>
          <w:bCs/>
          <w:sz w:val="20"/>
          <w:szCs w:val="20"/>
        </w:rPr>
        <w:t>Taishiana</w:t>
      </w:r>
      <w:proofErr w:type="spellEnd"/>
      <w:r w:rsidRPr="006B6E5F">
        <w:rPr>
          <w:rFonts w:ascii="Times New Roman" w:hAnsi="Times New Roman" w:cs="Times New Roman"/>
          <w:bCs/>
          <w:sz w:val="20"/>
          <w:szCs w:val="20"/>
        </w:rPr>
        <w:t xml:space="preserve"> Tsosie JHCIH</w:t>
      </w:r>
    </w:p>
    <w:p w14:paraId="3EFDA7F5" w14:textId="77777777" w:rsidR="00066E73" w:rsidRPr="006B6E5F" w:rsidRDefault="00066E73" w:rsidP="00066E73">
      <w:pPr>
        <w:pStyle w:val="ListParagraph"/>
        <w:spacing w:after="0"/>
        <w:ind w:left="1440"/>
        <w:jc w:val="both"/>
        <w:rPr>
          <w:rFonts w:ascii="Times New Roman" w:hAnsi="Times New Roman" w:cs="Times New Roman"/>
          <w:bCs/>
          <w:sz w:val="20"/>
          <w:szCs w:val="20"/>
        </w:rPr>
      </w:pPr>
    </w:p>
    <w:p w14:paraId="24214510" w14:textId="77777777" w:rsidR="00066E73" w:rsidRPr="006B6E5F" w:rsidRDefault="00066E73" w:rsidP="00066E73">
      <w:pPr>
        <w:ind w:left="1080"/>
        <w:jc w:val="both"/>
        <w:rPr>
          <w:bCs/>
        </w:rPr>
      </w:pPr>
      <w:proofErr w:type="gramStart"/>
      <w:r w:rsidRPr="006B6E5F">
        <w:rPr>
          <w:bCs/>
        </w:rPr>
        <w:t>Motion: _</w:t>
      </w:r>
      <w:proofErr w:type="gramEnd"/>
      <w:r w:rsidRPr="006B6E5F">
        <w:rPr>
          <w:bCs/>
        </w:rPr>
        <w:t xml:space="preserve">________ </w:t>
      </w:r>
      <w:proofErr w:type="gramStart"/>
      <w:r w:rsidRPr="006B6E5F">
        <w:rPr>
          <w:bCs/>
        </w:rPr>
        <w:t>2</w:t>
      </w:r>
      <w:r w:rsidRPr="006B6E5F">
        <w:rPr>
          <w:bCs/>
          <w:vertAlign w:val="superscript"/>
        </w:rPr>
        <w:t>nd</w:t>
      </w:r>
      <w:r w:rsidRPr="006B6E5F">
        <w:rPr>
          <w:bCs/>
        </w:rPr>
        <w:t>: _</w:t>
      </w:r>
      <w:proofErr w:type="gramEnd"/>
      <w:r w:rsidRPr="006B6E5F">
        <w:rPr>
          <w:bCs/>
        </w:rPr>
        <w:t>___________ Vote: ___ Yay ___ Nay ___ Abstain</w:t>
      </w:r>
    </w:p>
    <w:p w14:paraId="2B632F3C" w14:textId="77777777" w:rsidR="00066E73" w:rsidRPr="006B6E5F" w:rsidRDefault="00066E73" w:rsidP="00066E73">
      <w:pPr>
        <w:ind w:left="1080"/>
        <w:jc w:val="both"/>
        <w:rPr>
          <w:bCs/>
        </w:rPr>
      </w:pPr>
    </w:p>
    <w:p w14:paraId="1717E206" w14:textId="77777777" w:rsidR="00066E73" w:rsidRPr="006B6E5F" w:rsidRDefault="00066E73" w:rsidP="00066E73">
      <w:pPr>
        <w:pStyle w:val="ListParagraph"/>
        <w:numPr>
          <w:ilvl w:val="1"/>
          <w:numId w:val="8"/>
        </w:numPr>
        <w:spacing w:after="0"/>
        <w:jc w:val="both"/>
        <w:rPr>
          <w:rFonts w:ascii="Times New Roman" w:hAnsi="Times New Roman" w:cs="Times New Roman"/>
          <w:bCs/>
          <w:sz w:val="20"/>
          <w:szCs w:val="20"/>
        </w:rPr>
      </w:pPr>
      <w:r w:rsidRPr="006B6E5F">
        <w:rPr>
          <w:rFonts w:ascii="Times New Roman" w:hAnsi="Times New Roman" w:cs="Times New Roman"/>
          <w:bCs/>
          <w:sz w:val="20"/>
          <w:szCs w:val="20"/>
        </w:rPr>
        <w:t>RESOLUTION OF THE FORT DEFIANCE CHAPTER Supporting and Approving the 2026 Educational Chapter stipend assistance. Sponsor Shawn Goodluck, Chapter Manager</w:t>
      </w:r>
    </w:p>
    <w:p w14:paraId="0A46AFC3" w14:textId="77777777" w:rsidR="00066E73" w:rsidRPr="006B6E5F" w:rsidRDefault="00066E73" w:rsidP="00066E73">
      <w:pPr>
        <w:pStyle w:val="ListParagraph"/>
        <w:spacing w:after="0"/>
        <w:ind w:left="1440"/>
        <w:jc w:val="both"/>
        <w:rPr>
          <w:rFonts w:ascii="Times New Roman" w:hAnsi="Times New Roman" w:cs="Times New Roman"/>
          <w:bCs/>
          <w:sz w:val="20"/>
          <w:szCs w:val="20"/>
        </w:rPr>
      </w:pPr>
    </w:p>
    <w:p w14:paraId="54D18C6D" w14:textId="77777777" w:rsidR="00066E73" w:rsidRPr="006B6E5F" w:rsidRDefault="00066E73" w:rsidP="00066E73">
      <w:pPr>
        <w:ind w:left="1080"/>
        <w:jc w:val="both"/>
        <w:rPr>
          <w:bCs/>
        </w:rPr>
      </w:pPr>
      <w:proofErr w:type="gramStart"/>
      <w:r w:rsidRPr="006B6E5F">
        <w:rPr>
          <w:bCs/>
        </w:rPr>
        <w:t>Motion: _</w:t>
      </w:r>
      <w:proofErr w:type="gramEnd"/>
      <w:r w:rsidRPr="006B6E5F">
        <w:rPr>
          <w:bCs/>
        </w:rPr>
        <w:t>__________ 2</w:t>
      </w:r>
      <w:r w:rsidRPr="006B6E5F">
        <w:rPr>
          <w:bCs/>
          <w:vertAlign w:val="superscript"/>
        </w:rPr>
        <w:t>nd</w:t>
      </w:r>
      <w:r w:rsidRPr="006B6E5F">
        <w:rPr>
          <w:bCs/>
        </w:rPr>
        <w:t>: ___________ Vote: __ Yay ___ Nay ___ Abstain</w:t>
      </w:r>
    </w:p>
    <w:bookmarkEnd w:id="7"/>
    <w:p w14:paraId="1C7838A9" w14:textId="77777777" w:rsidR="001F23F5" w:rsidRPr="006B6E5F" w:rsidRDefault="001F23F5" w:rsidP="001F23F5">
      <w:pPr>
        <w:pStyle w:val="ListParagraph"/>
        <w:ind w:left="1080"/>
        <w:jc w:val="both"/>
        <w:rPr>
          <w:rFonts w:ascii="Times New Roman" w:hAnsi="Times New Roman" w:cs="Times New Roman"/>
          <w:bCs/>
          <w:sz w:val="20"/>
          <w:szCs w:val="20"/>
        </w:rPr>
      </w:pPr>
    </w:p>
    <w:p w14:paraId="2FF96E29" w14:textId="07FE0997" w:rsidR="00EB1E80" w:rsidRPr="006B6E5F" w:rsidRDefault="00EB1E80" w:rsidP="002310A9">
      <w:pPr>
        <w:pStyle w:val="ListParagraph"/>
        <w:numPr>
          <w:ilvl w:val="1"/>
          <w:numId w:val="8"/>
        </w:numPr>
        <w:jc w:val="both"/>
        <w:rPr>
          <w:rFonts w:ascii="Times New Roman" w:hAnsi="Times New Roman" w:cs="Times New Roman"/>
          <w:bCs/>
          <w:sz w:val="20"/>
          <w:szCs w:val="20"/>
        </w:rPr>
      </w:pPr>
      <w:r w:rsidRPr="006B6E5F">
        <w:rPr>
          <w:rFonts w:ascii="Times New Roman" w:hAnsi="Times New Roman" w:cs="Times New Roman"/>
          <w:bCs/>
          <w:sz w:val="20"/>
          <w:szCs w:val="20"/>
        </w:rPr>
        <w:t>RESOLUTION OF THE FORT DEFIANCE CHAPTER Requesting the 25</w:t>
      </w:r>
      <w:r w:rsidRPr="006B6E5F">
        <w:rPr>
          <w:rFonts w:ascii="Times New Roman" w:hAnsi="Times New Roman" w:cs="Times New Roman"/>
          <w:bCs/>
          <w:sz w:val="20"/>
          <w:szCs w:val="20"/>
          <w:vertAlign w:val="superscript"/>
        </w:rPr>
        <w:t>th</w:t>
      </w:r>
      <w:r w:rsidRPr="006B6E5F">
        <w:rPr>
          <w:rFonts w:ascii="Times New Roman" w:hAnsi="Times New Roman" w:cs="Times New Roman"/>
          <w:bCs/>
          <w:sz w:val="20"/>
          <w:szCs w:val="20"/>
        </w:rPr>
        <w:t xml:space="preserve"> Navajo Nation Council, </w:t>
      </w:r>
      <w:proofErr w:type="spellStart"/>
      <w:r w:rsidRPr="006B6E5F">
        <w:rPr>
          <w:rFonts w:ascii="Times New Roman" w:hAnsi="Times New Roman" w:cs="Times New Roman"/>
          <w:bCs/>
          <w:sz w:val="20"/>
          <w:szCs w:val="20"/>
        </w:rPr>
        <w:t>Naabikiyati</w:t>
      </w:r>
      <w:proofErr w:type="spellEnd"/>
      <w:r w:rsidRPr="006B6E5F">
        <w:rPr>
          <w:rFonts w:ascii="Times New Roman" w:hAnsi="Times New Roman" w:cs="Times New Roman"/>
          <w:bCs/>
          <w:sz w:val="20"/>
          <w:szCs w:val="20"/>
        </w:rPr>
        <w:t xml:space="preserve"> Committee, Office of President &amp; Vice President, Resources Development Committee, Budget &amp; Finance Committee to increase the stipend amount for the District Council and Agency Council meetings from $150.00 to $300.00 for the agency </w:t>
      </w:r>
    </w:p>
    <w:p w14:paraId="7CF4C1EF" w14:textId="77777777" w:rsidR="002310A9" w:rsidRPr="006B6E5F" w:rsidRDefault="002310A9" w:rsidP="002310A9">
      <w:pPr>
        <w:pStyle w:val="ListParagraph"/>
        <w:ind w:left="1080"/>
        <w:jc w:val="both"/>
        <w:rPr>
          <w:rFonts w:ascii="Times New Roman" w:hAnsi="Times New Roman" w:cs="Times New Roman"/>
          <w:bCs/>
          <w:sz w:val="20"/>
          <w:szCs w:val="20"/>
        </w:rPr>
      </w:pPr>
    </w:p>
    <w:p w14:paraId="3994F399" w14:textId="72C9C16E" w:rsidR="00EB1E80" w:rsidRPr="006B6E5F" w:rsidRDefault="00EB1E80" w:rsidP="00EB1E80">
      <w:pPr>
        <w:pStyle w:val="ListParagraph"/>
        <w:ind w:left="1080"/>
        <w:jc w:val="both"/>
        <w:rPr>
          <w:rFonts w:ascii="Times New Roman" w:hAnsi="Times New Roman" w:cs="Times New Roman"/>
          <w:bCs/>
          <w:sz w:val="20"/>
          <w:szCs w:val="20"/>
        </w:rPr>
      </w:pPr>
      <w:proofErr w:type="spellStart"/>
      <w:r w:rsidRPr="006B6E5F">
        <w:rPr>
          <w:rFonts w:ascii="Times New Roman" w:hAnsi="Times New Roman" w:cs="Times New Roman"/>
          <w:bCs/>
          <w:sz w:val="20"/>
          <w:szCs w:val="20"/>
        </w:rPr>
        <w:t>Motiion</w:t>
      </w:r>
      <w:proofErr w:type="spellEnd"/>
      <w:r w:rsidRPr="006B6E5F">
        <w:rPr>
          <w:rFonts w:ascii="Times New Roman" w:hAnsi="Times New Roman" w:cs="Times New Roman"/>
          <w:bCs/>
          <w:sz w:val="20"/>
          <w:szCs w:val="20"/>
        </w:rPr>
        <w:t>: __________ 2</w:t>
      </w:r>
      <w:r w:rsidRPr="006B6E5F">
        <w:rPr>
          <w:rFonts w:ascii="Times New Roman" w:hAnsi="Times New Roman" w:cs="Times New Roman"/>
          <w:bCs/>
          <w:sz w:val="20"/>
          <w:szCs w:val="20"/>
          <w:vertAlign w:val="superscript"/>
        </w:rPr>
        <w:t>nd</w:t>
      </w:r>
      <w:r w:rsidRPr="006B6E5F">
        <w:rPr>
          <w:rFonts w:ascii="Times New Roman" w:hAnsi="Times New Roman" w:cs="Times New Roman"/>
          <w:bCs/>
          <w:sz w:val="20"/>
          <w:szCs w:val="20"/>
        </w:rPr>
        <w:t>: ____________ Vote: ____ Yay ____ Nay ____ Abstain</w:t>
      </w:r>
    </w:p>
    <w:p w14:paraId="245E91CC" w14:textId="77777777" w:rsidR="009F08F7" w:rsidRPr="006B6E5F" w:rsidRDefault="009F08F7" w:rsidP="00EB1E80">
      <w:pPr>
        <w:pStyle w:val="ListParagraph"/>
        <w:ind w:left="1080"/>
        <w:jc w:val="both"/>
        <w:rPr>
          <w:rFonts w:ascii="Times New Roman" w:hAnsi="Times New Roman" w:cs="Times New Roman"/>
          <w:bCs/>
          <w:sz w:val="20"/>
          <w:szCs w:val="20"/>
        </w:rPr>
      </w:pPr>
    </w:p>
    <w:p w14:paraId="70E5FCDE" w14:textId="13A8CB50" w:rsidR="009F08F7" w:rsidRPr="006B6E5F" w:rsidRDefault="009F08F7" w:rsidP="009F08F7">
      <w:pPr>
        <w:pStyle w:val="ListParagraph"/>
        <w:numPr>
          <w:ilvl w:val="1"/>
          <w:numId w:val="8"/>
        </w:numPr>
        <w:jc w:val="both"/>
        <w:rPr>
          <w:rFonts w:ascii="Times New Roman" w:hAnsi="Times New Roman" w:cs="Times New Roman"/>
          <w:bCs/>
          <w:sz w:val="20"/>
          <w:szCs w:val="20"/>
        </w:rPr>
      </w:pPr>
      <w:r w:rsidRPr="006B6E5F">
        <w:rPr>
          <w:rFonts w:ascii="Times New Roman" w:hAnsi="Times New Roman" w:cs="Times New Roman"/>
          <w:bCs/>
          <w:sz w:val="20"/>
          <w:szCs w:val="20"/>
        </w:rPr>
        <w:t xml:space="preserve">RESOLUTION OF THE FORT DEFIANCE CHAPTER </w:t>
      </w:r>
      <w:r w:rsidRPr="006B6E5F">
        <w:rPr>
          <w:rFonts w:ascii="Times New Roman" w:hAnsi="Times New Roman" w:cs="Times New Roman"/>
          <w:bCs/>
          <w:sz w:val="20"/>
          <w:szCs w:val="20"/>
        </w:rPr>
        <w:t xml:space="preserve">requesting the decrease in quorum resolution be approved by the Navajo Nation Election Board and </w:t>
      </w:r>
      <w:proofErr w:type="gramStart"/>
      <w:r w:rsidRPr="006B6E5F">
        <w:rPr>
          <w:rFonts w:ascii="Times New Roman" w:hAnsi="Times New Roman" w:cs="Times New Roman"/>
          <w:bCs/>
          <w:sz w:val="20"/>
          <w:szCs w:val="20"/>
        </w:rPr>
        <w:t>be placed</w:t>
      </w:r>
      <w:proofErr w:type="gramEnd"/>
      <w:r w:rsidRPr="006B6E5F">
        <w:rPr>
          <w:rFonts w:ascii="Times New Roman" w:hAnsi="Times New Roman" w:cs="Times New Roman"/>
          <w:bCs/>
          <w:sz w:val="20"/>
          <w:szCs w:val="20"/>
        </w:rPr>
        <w:t xml:space="preserve"> on the Primary Election ballot for the Fort Defiance Chapter. </w:t>
      </w:r>
    </w:p>
    <w:p w14:paraId="4222C4F0" w14:textId="77777777" w:rsidR="009F08F7" w:rsidRPr="006B6E5F" w:rsidRDefault="009F08F7" w:rsidP="009F08F7">
      <w:pPr>
        <w:pStyle w:val="ListParagraph"/>
        <w:ind w:left="1080"/>
        <w:jc w:val="both"/>
        <w:rPr>
          <w:rFonts w:ascii="Times New Roman" w:hAnsi="Times New Roman" w:cs="Times New Roman"/>
          <w:bCs/>
          <w:sz w:val="20"/>
          <w:szCs w:val="20"/>
        </w:rPr>
      </w:pPr>
    </w:p>
    <w:p w14:paraId="4AEA016E" w14:textId="77777777" w:rsidR="009F08F7" w:rsidRPr="006B6E5F" w:rsidRDefault="009F08F7" w:rsidP="009F08F7">
      <w:pPr>
        <w:pStyle w:val="ListParagraph"/>
        <w:ind w:left="1080"/>
        <w:jc w:val="both"/>
        <w:rPr>
          <w:rFonts w:ascii="Times New Roman" w:hAnsi="Times New Roman" w:cs="Times New Roman"/>
          <w:bCs/>
          <w:sz w:val="20"/>
          <w:szCs w:val="20"/>
        </w:rPr>
      </w:pPr>
      <w:proofErr w:type="spellStart"/>
      <w:r w:rsidRPr="006B6E5F">
        <w:rPr>
          <w:rFonts w:ascii="Times New Roman" w:hAnsi="Times New Roman" w:cs="Times New Roman"/>
          <w:bCs/>
          <w:sz w:val="20"/>
          <w:szCs w:val="20"/>
        </w:rPr>
        <w:t>Motiion</w:t>
      </w:r>
      <w:proofErr w:type="spellEnd"/>
      <w:r w:rsidRPr="006B6E5F">
        <w:rPr>
          <w:rFonts w:ascii="Times New Roman" w:hAnsi="Times New Roman" w:cs="Times New Roman"/>
          <w:bCs/>
          <w:sz w:val="20"/>
          <w:szCs w:val="20"/>
        </w:rPr>
        <w:t>: __________ 2</w:t>
      </w:r>
      <w:r w:rsidRPr="006B6E5F">
        <w:rPr>
          <w:rFonts w:ascii="Times New Roman" w:hAnsi="Times New Roman" w:cs="Times New Roman"/>
          <w:bCs/>
          <w:sz w:val="20"/>
          <w:szCs w:val="20"/>
          <w:vertAlign w:val="superscript"/>
        </w:rPr>
        <w:t>nd</w:t>
      </w:r>
      <w:r w:rsidRPr="006B6E5F">
        <w:rPr>
          <w:rFonts w:ascii="Times New Roman" w:hAnsi="Times New Roman" w:cs="Times New Roman"/>
          <w:bCs/>
          <w:sz w:val="20"/>
          <w:szCs w:val="20"/>
        </w:rPr>
        <w:t>: ____________ Vote: ____ Yay ____ Nay ____ Abstain</w:t>
      </w:r>
    </w:p>
    <w:p w14:paraId="10593D05" w14:textId="77777777" w:rsidR="00EB1E80" w:rsidRPr="006B6E5F" w:rsidRDefault="00EB1E80" w:rsidP="00EB1E80">
      <w:pPr>
        <w:pStyle w:val="ListParagraph"/>
        <w:ind w:left="1080"/>
        <w:jc w:val="both"/>
        <w:rPr>
          <w:rFonts w:ascii="Times New Roman" w:hAnsi="Times New Roman" w:cs="Times New Roman"/>
          <w:bCs/>
          <w:sz w:val="20"/>
          <w:szCs w:val="20"/>
        </w:rPr>
      </w:pPr>
    </w:p>
    <w:bookmarkEnd w:id="4"/>
    <w:bookmarkEnd w:id="5"/>
    <w:p w14:paraId="405DE151" w14:textId="798BBF15" w:rsidR="00DC05E1" w:rsidRPr="006B6E5F" w:rsidRDefault="0076591B" w:rsidP="00571D41">
      <w:pPr>
        <w:pStyle w:val="ListParagraph"/>
        <w:numPr>
          <w:ilvl w:val="0"/>
          <w:numId w:val="8"/>
        </w:numPr>
        <w:spacing w:after="0"/>
        <w:jc w:val="both"/>
        <w:rPr>
          <w:rFonts w:ascii="Times New Roman" w:hAnsi="Times New Roman" w:cs="Times New Roman"/>
          <w:bCs/>
          <w:sz w:val="20"/>
          <w:szCs w:val="20"/>
        </w:rPr>
      </w:pPr>
      <w:r w:rsidRPr="006B6E5F">
        <w:rPr>
          <w:rFonts w:ascii="Times New Roman" w:hAnsi="Times New Roman" w:cs="Times New Roman"/>
          <w:b/>
          <w:sz w:val="20"/>
          <w:szCs w:val="20"/>
        </w:rPr>
        <w:t>Reports</w:t>
      </w:r>
      <w:r w:rsidRPr="006B6E5F">
        <w:rPr>
          <w:rFonts w:ascii="Times New Roman" w:hAnsi="Times New Roman" w:cs="Times New Roman"/>
          <w:bCs/>
          <w:sz w:val="20"/>
          <w:szCs w:val="20"/>
        </w:rPr>
        <w:t xml:space="preserve"> (</w:t>
      </w:r>
      <w:r w:rsidRPr="006B6E5F">
        <w:rPr>
          <w:rFonts w:ascii="Times New Roman" w:hAnsi="Times New Roman" w:cs="Times New Roman"/>
          <w:b/>
          <w:sz w:val="20"/>
          <w:szCs w:val="20"/>
          <w:highlight w:val="yellow"/>
        </w:rPr>
        <w:t>TIME LIMIT OF 5 MINUTE</w:t>
      </w:r>
      <w:r w:rsidR="007E6B99" w:rsidRPr="006B6E5F">
        <w:rPr>
          <w:rFonts w:ascii="Times New Roman" w:hAnsi="Times New Roman" w:cs="Times New Roman"/>
          <w:b/>
          <w:sz w:val="20"/>
          <w:szCs w:val="20"/>
          <w:highlight w:val="yellow"/>
        </w:rPr>
        <w:t>S</w:t>
      </w:r>
      <w:r w:rsidRPr="006B6E5F">
        <w:rPr>
          <w:rFonts w:ascii="Times New Roman" w:hAnsi="Times New Roman" w:cs="Times New Roman"/>
          <w:bCs/>
          <w:sz w:val="20"/>
          <w:szCs w:val="20"/>
        </w:rPr>
        <w:t>)</w:t>
      </w:r>
      <w:r w:rsidR="007E6B99" w:rsidRPr="006B6E5F">
        <w:rPr>
          <w:rFonts w:ascii="Times New Roman" w:hAnsi="Times New Roman" w:cs="Times New Roman"/>
          <w:bCs/>
          <w:sz w:val="20"/>
          <w:szCs w:val="20"/>
        </w:rPr>
        <w:t xml:space="preserve"> </w:t>
      </w:r>
      <w:r w:rsidR="007E6B99" w:rsidRPr="006B6E5F">
        <w:rPr>
          <w:rFonts w:ascii="Times New Roman" w:hAnsi="Times New Roman" w:cs="Times New Roman"/>
          <w:bCs/>
          <w:i/>
          <w:iCs/>
          <w:sz w:val="20"/>
          <w:szCs w:val="20"/>
        </w:rPr>
        <w:t>reports should be written and available for distribution</w:t>
      </w:r>
    </w:p>
    <w:p w14:paraId="5D763C0D" w14:textId="31049248" w:rsidR="00AA5F9A" w:rsidRPr="006B6E5F" w:rsidRDefault="00462D4E">
      <w:pPr>
        <w:pStyle w:val="ListParagraph"/>
        <w:numPr>
          <w:ilvl w:val="1"/>
          <w:numId w:val="8"/>
        </w:numPr>
        <w:spacing w:after="0"/>
        <w:jc w:val="both"/>
        <w:rPr>
          <w:rFonts w:ascii="Times New Roman" w:hAnsi="Times New Roman" w:cs="Times New Roman"/>
          <w:bCs/>
          <w:i/>
          <w:iCs/>
          <w:sz w:val="20"/>
          <w:szCs w:val="20"/>
        </w:rPr>
      </w:pPr>
      <w:r w:rsidRPr="006B6E5F">
        <w:rPr>
          <w:rFonts w:ascii="Times New Roman" w:hAnsi="Times New Roman" w:cs="Times New Roman"/>
          <w:bCs/>
          <w:sz w:val="20"/>
          <w:szCs w:val="20"/>
        </w:rPr>
        <w:t>Chapter Officials</w:t>
      </w:r>
    </w:p>
    <w:p w14:paraId="16D0E59A" w14:textId="467A847F" w:rsidR="00AA5F9A" w:rsidRPr="006B6E5F" w:rsidRDefault="00462D4E">
      <w:pPr>
        <w:pStyle w:val="ListParagraph"/>
        <w:numPr>
          <w:ilvl w:val="1"/>
          <w:numId w:val="8"/>
        </w:numPr>
        <w:spacing w:after="0"/>
        <w:jc w:val="both"/>
        <w:rPr>
          <w:rFonts w:ascii="Times New Roman" w:hAnsi="Times New Roman" w:cs="Times New Roman"/>
          <w:bCs/>
          <w:i/>
          <w:iCs/>
          <w:sz w:val="20"/>
          <w:szCs w:val="20"/>
        </w:rPr>
      </w:pPr>
      <w:r w:rsidRPr="006B6E5F">
        <w:rPr>
          <w:rFonts w:ascii="Times New Roman" w:hAnsi="Times New Roman" w:cs="Times New Roman"/>
          <w:bCs/>
          <w:sz w:val="20"/>
          <w:szCs w:val="20"/>
        </w:rPr>
        <w:t>Council Delegate</w:t>
      </w:r>
    </w:p>
    <w:p w14:paraId="2BAB998F" w14:textId="7C79B23F" w:rsidR="00AA5F9A" w:rsidRPr="006B6E5F" w:rsidRDefault="00462D4E">
      <w:pPr>
        <w:pStyle w:val="ListParagraph"/>
        <w:numPr>
          <w:ilvl w:val="1"/>
          <w:numId w:val="8"/>
        </w:numPr>
        <w:spacing w:after="0"/>
        <w:jc w:val="both"/>
        <w:rPr>
          <w:rFonts w:ascii="Times New Roman" w:hAnsi="Times New Roman" w:cs="Times New Roman"/>
          <w:bCs/>
          <w:i/>
          <w:iCs/>
          <w:sz w:val="20"/>
          <w:szCs w:val="20"/>
        </w:rPr>
      </w:pPr>
      <w:r w:rsidRPr="006B6E5F">
        <w:rPr>
          <w:rFonts w:ascii="Times New Roman" w:hAnsi="Times New Roman" w:cs="Times New Roman"/>
          <w:bCs/>
          <w:sz w:val="20"/>
          <w:szCs w:val="20"/>
        </w:rPr>
        <w:t>Grazing Official</w:t>
      </w:r>
    </w:p>
    <w:p w14:paraId="2DD34351" w14:textId="18CE03E0" w:rsidR="00AA5F9A" w:rsidRPr="006B6E5F" w:rsidRDefault="00462D4E">
      <w:pPr>
        <w:pStyle w:val="ListParagraph"/>
        <w:numPr>
          <w:ilvl w:val="1"/>
          <w:numId w:val="8"/>
        </w:numPr>
        <w:spacing w:after="0"/>
        <w:jc w:val="both"/>
        <w:rPr>
          <w:rFonts w:ascii="Times New Roman" w:hAnsi="Times New Roman" w:cs="Times New Roman"/>
          <w:bCs/>
          <w:i/>
          <w:iCs/>
          <w:sz w:val="20"/>
          <w:szCs w:val="20"/>
        </w:rPr>
      </w:pPr>
      <w:r w:rsidRPr="006B6E5F">
        <w:rPr>
          <w:rFonts w:ascii="Times New Roman" w:hAnsi="Times New Roman" w:cs="Times New Roman"/>
          <w:bCs/>
          <w:sz w:val="20"/>
          <w:szCs w:val="20"/>
        </w:rPr>
        <w:t>CLUPC</w:t>
      </w:r>
    </w:p>
    <w:p w14:paraId="147ABB25" w14:textId="4139B2AE" w:rsidR="00AA5F9A" w:rsidRPr="006B6E5F" w:rsidRDefault="00462D4E">
      <w:pPr>
        <w:pStyle w:val="ListParagraph"/>
        <w:numPr>
          <w:ilvl w:val="1"/>
          <w:numId w:val="8"/>
        </w:numPr>
        <w:spacing w:after="0"/>
        <w:jc w:val="both"/>
        <w:rPr>
          <w:rFonts w:ascii="Times New Roman" w:hAnsi="Times New Roman" w:cs="Times New Roman"/>
          <w:bCs/>
          <w:i/>
          <w:iCs/>
          <w:sz w:val="20"/>
          <w:szCs w:val="20"/>
        </w:rPr>
      </w:pPr>
      <w:r w:rsidRPr="006B6E5F">
        <w:rPr>
          <w:rFonts w:ascii="Times New Roman" w:hAnsi="Times New Roman" w:cs="Times New Roman"/>
          <w:bCs/>
          <w:sz w:val="20"/>
          <w:szCs w:val="20"/>
        </w:rPr>
        <w:t>Business Resource</w:t>
      </w:r>
    </w:p>
    <w:p w14:paraId="5A622E33" w14:textId="1545BD3D" w:rsidR="00AA5F9A" w:rsidRPr="006B6E5F" w:rsidRDefault="00462D4E">
      <w:pPr>
        <w:pStyle w:val="ListParagraph"/>
        <w:numPr>
          <w:ilvl w:val="1"/>
          <w:numId w:val="8"/>
        </w:numPr>
        <w:spacing w:after="0"/>
        <w:jc w:val="both"/>
        <w:rPr>
          <w:rFonts w:ascii="Times New Roman" w:hAnsi="Times New Roman" w:cs="Times New Roman"/>
          <w:bCs/>
          <w:i/>
          <w:iCs/>
          <w:sz w:val="20"/>
          <w:szCs w:val="20"/>
        </w:rPr>
      </w:pPr>
      <w:r w:rsidRPr="006B6E5F">
        <w:rPr>
          <w:rFonts w:ascii="Times New Roman" w:hAnsi="Times New Roman" w:cs="Times New Roman"/>
          <w:bCs/>
          <w:sz w:val="20"/>
          <w:szCs w:val="20"/>
        </w:rPr>
        <w:t>Senior Center</w:t>
      </w:r>
    </w:p>
    <w:p w14:paraId="0AC19EF9" w14:textId="53640DA1" w:rsidR="00A257EC" w:rsidRPr="006B6E5F" w:rsidRDefault="00462D4E" w:rsidP="008D5F5D">
      <w:pPr>
        <w:pStyle w:val="ListParagraph"/>
        <w:numPr>
          <w:ilvl w:val="1"/>
          <w:numId w:val="8"/>
        </w:numPr>
        <w:spacing w:after="0"/>
        <w:jc w:val="both"/>
        <w:rPr>
          <w:rFonts w:ascii="Times New Roman" w:hAnsi="Times New Roman" w:cs="Times New Roman"/>
          <w:bCs/>
          <w:color w:val="17365D" w:themeColor="text2" w:themeShade="BF"/>
          <w:sz w:val="20"/>
          <w:szCs w:val="20"/>
          <w:u w:val="single"/>
        </w:rPr>
      </w:pPr>
      <w:r w:rsidRPr="006B6E5F">
        <w:rPr>
          <w:rFonts w:ascii="Times New Roman" w:hAnsi="Times New Roman" w:cs="Times New Roman"/>
          <w:bCs/>
          <w:sz w:val="20"/>
          <w:szCs w:val="20"/>
        </w:rPr>
        <w:t>CHR</w:t>
      </w:r>
    </w:p>
    <w:p w14:paraId="2E8FF7EA" w14:textId="6219D28B" w:rsidR="00AA5F9A" w:rsidRPr="006B6E5F" w:rsidRDefault="005E39C2">
      <w:pPr>
        <w:pStyle w:val="ListParagraph"/>
        <w:numPr>
          <w:ilvl w:val="1"/>
          <w:numId w:val="8"/>
        </w:numPr>
        <w:spacing w:after="0"/>
        <w:jc w:val="both"/>
        <w:rPr>
          <w:rFonts w:ascii="Times New Roman" w:hAnsi="Times New Roman" w:cs="Times New Roman"/>
          <w:bCs/>
          <w:sz w:val="20"/>
          <w:szCs w:val="20"/>
        </w:rPr>
      </w:pPr>
      <w:r w:rsidRPr="006B6E5F">
        <w:rPr>
          <w:rFonts w:ascii="Times New Roman" w:hAnsi="Times New Roman" w:cs="Times New Roman"/>
          <w:bCs/>
          <w:sz w:val="20"/>
          <w:szCs w:val="20"/>
        </w:rPr>
        <w:t>Day A</w:t>
      </w:r>
      <w:r w:rsidR="007408FA" w:rsidRPr="006B6E5F">
        <w:rPr>
          <w:rFonts w:ascii="Times New Roman" w:hAnsi="Times New Roman" w:cs="Times New Roman"/>
          <w:bCs/>
          <w:sz w:val="20"/>
          <w:szCs w:val="20"/>
        </w:rPr>
        <w:t xml:space="preserve">t </w:t>
      </w:r>
      <w:proofErr w:type="gramStart"/>
      <w:r w:rsidR="007408FA" w:rsidRPr="006B6E5F">
        <w:rPr>
          <w:rFonts w:ascii="Times New Roman" w:hAnsi="Times New Roman" w:cs="Times New Roman"/>
          <w:bCs/>
          <w:sz w:val="20"/>
          <w:szCs w:val="20"/>
        </w:rPr>
        <w:t>A</w:t>
      </w:r>
      <w:proofErr w:type="gramEnd"/>
      <w:r w:rsidR="007408FA" w:rsidRPr="006B6E5F">
        <w:rPr>
          <w:rFonts w:ascii="Times New Roman" w:hAnsi="Times New Roman" w:cs="Times New Roman"/>
          <w:bCs/>
          <w:sz w:val="20"/>
          <w:szCs w:val="20"/>
        </w:rPr>
        <w:t xml:space="preserve"> Time</w:t>
      </w:r>
    </w:p>
    <w:p w14:paraId="012EA2CE" w14:textId="77777777" w:rsidR="009B38BB" w:rsidRPr="006B6E5F" w:rsidRDefault="009B38BB" w:rsidP="009B38BB">
      <w:pPr>
        <w:pStyle w:val="ListParagraph"/>
        <w:spacing w:after="0"/>
        <w:ind w:left="1440"/>
        <w:jc w:val="both"/>
        <w:rPr>
          <w:rFonts w:ascii="Times New Roman" w:hAnsi="Times New Roman" w:cs="Times New Roman"/>
          <w:bCs/>
          <w:sz w:val="20"/>
          <w:szCs w:val="20"/>
        </w:rPr>
      </w:pPr>
    </w:p>
    <w:p w14:paraId="35740DE4" w14:textId="3A3FD571" w:rsidR="0076591B" w:rsidRPr="006B6E5F" w:rsidRDefault="0076591B" w:rsidP="00571D41">
      <w:pPr>
        <w:pStyle w:val="ListParagraph"/>
        <w:numPr>
          <w:ilvl w:val="0"/>
          <w:numId w:val="8"/>
        </w:numPr>
        <w:spacing w:after="0"/>
        <w:jc w:val="both"/>
        <w:rPr>
          <w:rFonts w:ascii="Times New Roman" w:hAnsi="Times New Roman" w:cs="Times New Roman"/>
          <w:b/>
          <w:sz w:val="20"/>
          <w:szCs w:val="20"/>
        </w:rPr>
      </w:pPr>
      <w:r w:rsidRPr="006B6E5F">
        <w:rPr>
          <w:rFonts w:ascii="Times New Roman" w:hAnsi="Times New Roman" w:cs="Times New Roman"/>
          <w:b/>
          <w:sz w:val="20"/>
          <w:szCs w:val="20"/>
        </w:rPr>
        <w:t>Announcements</w:t>
      </w:r>
    </w:p>
    <w:p w14:paraId="268A382E" w14:textId="5CEEA90B" w:rsidR="003D4ECD" w:rsidRPr="006B6E5F" w:rsidRDefault="003D4ECD" w:rsidP="009F08F7">
      <w:pPr>
        <w:pStyle w:val="ListParagraph"/>
        <w:numPr>
          <w:ilvl w:val="1"/>
          <w:numId w:val="8"/>
        </w:numPr>
        <w:jc w:val="both"/>
        <w:rPr>
          <w:bCs/>
          <w:sz w:val="20"/>
          <w:szCs w:val="20"/>
        </w:rPr>
      </w:pPr>
      <w:r w:rsidRPr="006B6E5F">
        <w:rPr>
          <w:bCs/>
          <w:sz w:val="20"/>
          <w:szCs w:val="20"/>
        </w:rPr>
        <w:t xml:space="preserve">District Grazing meeting May 5, </w:t>
      </w:r>
      <w:proofErr w:type="gramStart"/>
      <w:r w:rsidRPr="006B6E5F">
        <w:rPr>
          <w:bCs/>
          <w:sz w:val="20"/>
          <w:szCs w:val="20"/>
        </w:rPr>
        <w:t>2026</w:t>
      </w:r>
      <w:proofErr w:type="gramEnd"/>
      <w:r w:rsidRPr="006B6E5F">
        <w:rPr>
          <w:bCs/>
          <w:sz w:val="20"/>
          <w:szCs w:val="20"/>
        </w:rPr>
        <w:t xml:space="preserve"> Oak Springs Chapter 9:00 AM </w:t>
      </w:r>
    </w:p>
    <w:p w14:paraId="349C5ABC" w14:textId="6B4D6CEC" w:rsidR="009F08F7" w:rsidRPr="006B6E5F" w:rsidRDefault="009F08F7" w:rsidP="009F08F7">
      <w:pPr>
        <w:pStyle w:val="ListParagraph"/>
        <w:numPr>
          <w:ilvl w:val="1"/>
          <w:numId w:val="8"/>
        </w:numPr>
        <w:jc w:val="both"/>
        <w:rPr>
          <w:bCs/>
          <w:sz w:val="20"/>
          <w:szCs w:val="20"/>
        </w:rPr>
      </w:pPr>
      <w:r w:rsidRPr="006B6E5F">
        <w:rPr>
          <w:bCs/>
          <w:sz w:val="20"/>
          <w:szCs w:val="20"/>
        </w:rPr>
        <w:t>Fort Defiance Chapter meeting Monday May 11, 2026 @ 3:00 PM</w:t>
      </w:r>
    </w:p>
    <w:p w14:paraId="6DB83904" w14:textId="77777777" w:rsidR="0079171F" w:rsidRPr="006B6E5F" w:rsidRDefault="0079171F" w:rsidP="0079171F">
      <w:pPr>
        <w:pStyle w:val="ListParagraph"/>
        <w:spacing w:after="0"/>
        <w:ind w:left="1440"/>
        <w:jc w:val="both"/>
        <w:rPr>
          <w:rFonts w:ascii="Times New Roman" w:hAnsi="Times New Roman" w:cs="Times New Roman"/>
          <w:bCs/>
          <w:i/>
          <w:iCs/>
          <w:sz w:val="20"/>
          <w:szCs w:val="20"/>
        </w:rPr>
      </w:pPr>
    </w:p>
    <w:p w14:paraId="275B5A9F" w14:textId="08B53D2A" w:rsidR="008A44D7" w:rsidRPr="006B6E5F" w:rsidRDefault="0076591B" w:rsidP="0079171F">
      <w:pPr>
        <w:pStyle w:val="ListParagraph"/>
        <w:numPr>
          <w:ilvl w:val="0"/>
          <w:numId w:val="8"/>
        </w:numPr>
        <w:spacing w:after="0"/>
        <w:jc w:val="both"/>
        <w:rPr>
          <w:rFonts w:ascii="Times New Roman" w:hAnsi="Times New Roman" w:cs="Times New Roman"/>
          <w:bCs/>
          <w:sz w:val="20"/>
          <w:szCs w:val="20"/>
        </w:rPr>
      </w:pPr>
      <w:r w:rsidRPr="006B6E5F">
        <w:rPr>
          <w:rFonts w:ascii="Times New Roman" w:hAnsi="Times New Roman" w:cs="Times New Roman"/>
          <w:b/>
          <w:sz w:val="20"/>
          <w:szCs w:val="20"/>
        </w:rPr>
        <w:t>Adjournment</w:t>
      </w:r>
      <w:r w:rsidR="000D0E11" w:rsidRPr="006B6E5F">
        <w:rPr>
          <w:rFonts w:ascii="Times New Roman" w:hAnsi="Times New Roman" w:cs="Times New Roman"/>
          <w:b/>
          <w:sz w:val="20"/>
          <w:szCs w:val="20"/>
        </w:rPr>
        <w:t xml:space="preserve"> </w:t>
      </w:r>
    </w:p>
    <w:p w14:paraId="09FD22FE" w14:textId="77777777" w:rsidR="005D1064" w:rsidRDefault="005D1064" w:rsidP="007406C5">
      <w:pPr>
        <w:jc w:val="both"/>
        <w:rPr>
          <w:bCs/>
          <w:i/>
          <w:iCs/>
        </w:rPr>
      </w:pPr>
    </w:p>
    <w:p w14:paraId="08FF2309" w14:textId="77777777" w:rsidR="00987A43" w:rsidRDefault="00987A43" w:rsidP="007406C5">
      <w:pPr>
        <w:jc w:val="both"/>
        <w:rPr>
          <w:bCs/>
          <w:i/>
          <w:iCs/>
        </w:rPr>
      </w:pPr>
    </w:p>
    <w:p w14:paraId="1B695751" w14:textId="4388307D" w:rsidR="005D1064" w:rsidRDefault="005D1064" w:rsidP="007406C5">
      <w:pPr>
        <w:jc w:val="both"/>
        <w:rPr>
          <w:b/>
        </w:rPr>
      </w:pPr>
      <w:r>
        <w:rPr>
          <w:bCs/>
          <w:i/>
          <w:iCs/>
        </w:rPr>
        <w:t xml:space="preserve">** </w:t>
      </w:r>
      <w:r w:rsidRPr="005D1064">
        <w:rPr>
          <w:b/>
        </w:rPr>
        <w:t xml:space="preserve">ALL RESOLUTIONS WILL NEED TO BE SUBMITTED TO </w:t>
      </w:r>
      <w:r>
        <w:rPr>
          <w:b/>
        </w:rPr>
        <w:t xml:space="preserve">CHAPTER </w:t>
      </w:r>
      <w:r w:rsidRPr="005D1064">
        <w:rPr>
          <w:b/>
        </w:rPr>
        <w:t>SECRETAR</w:t>
      </w:r>
      <w:r>
        <w:rPr>
          <w:b/>
        </w:rPr>
        <w:t>Y STEWART</w:t>
      </w:r>
      <w:r w:rsidRPr="005D1064">
        <w:rPr>
          <w:b/>
        </w:rPr>
        <w:t xml:space="preserve"> BY THE 2</w:t>
      </w:r>
      <w:r w:rsidRPr="005D1064">
        <w:rPr>
          <w:b/>
          <w:vertAlign w:val="superscript"/>
        </w:rPr>
        <w:t>ND</w:t>
      </w:r>
      <w:r w:rsidRPr="005D1064">
        <w:rPr>
          <w:b/>
        </w:rPr>
        <w:t xml:space="preserve"> MONDAY OF THIS MONTH. OTHERWISE, THEY WILL BE PLACED ON THE NEXT MONTH AGENDA. REASON, IS COMMUNITY MEMBERS WISH TO REVIEW ALL RESOLUTIONS PRIOR TO MEETING DATE. SECOND, IS MEETING AGENDA AND RESOLUTIONS WILL BE POSTED ON THE CHAPTER WEBPAGE NOT ANY SOCIAL MEDIA PAGE. SOCIAL MEDIA PAGE WILL ONLY HAVE AGENDA</w:t>
      </w:r>
      <w:r>
        <w:rPr>
          <w:b/>
        </w:rPr>
        <w:t xml:space="preserve"> POSTED</w:t>
      </w:r>
      <w:r w:rsidRPr="005D1064">
        <w:rPr>
          <w:b/>
        </w:rPr>
        <w:t xml:space="preserve"> NO RESOLUTIONS. </w:t>
      </w:r>
    </w:p>
    <w:p w14:paraId="2D0B10CF" w14:textId="77777777" w:rsidR="00C04E6F" w:rsidRDefault="00C04E6F" w:rsidP="007406C5">
      <w:pPr>
        <w:jc w:val="both"/>
        <w:rPr>
          <w:b/>
        </w:rPr>
      </w:pPr>
    </w:p>
    <w:p w14:paraId="3EEFC432" w14:textId="77777777" w:rsidR="00987A43" w:rsidRDefault="00987A43">
      <w:pPr>
        <w:jc w:val="both"/>
        <w:rPr>
          <w:b/>
        </w:rPr>
      </w:pPr>
    </w:p>
    <w:sectPr w:rsidR="00987A43" w:rsidSect="009E74B7">
      <w:type w:val="continuous"/>
      <w:pgSz w:w="12240" w:h="15840"/>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7856F" w14:textId="77777777" w:rsidR="00FB78C5" w:rsidRDefault="00FB78C5" w:rsidP="00DD26AD">
      <w:r>
        <w:separator/>
      </w:r>
    </w:p>
  </w:endnote>
  <w:endnote w:type="continuationSeparator" w:id="0">
    <w:p w14:paraId="0053431C" w14:textId="77777777" w:rsidR="00FB78C5" w:rsidRDefault="00FB78C5" w:rsidP="00DD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DC3B4" w14:textId="77777777" w:rsidR="00FB78C5" w:rsidRDefault="00FB78C5" w:rsidP="00DD26AD">
      <w:r>
        <w:separator/>
      </w:r>
    </w:p>
  </w:footnote>
  <w:footnote w:type="continuationSeparator" w:id="0">
    <w:p w14:paraId="227C20B1" w14:textId="77777777" w:rsidR="00FB78C5" w:rsidRDefault="00FB78C5" w:rsidP="00DD2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294"/>
    <w:multiLevelType w:val="hybridMultilevel"/>
    <w:tmpl w:val="655AB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E0E7A"/>
    <w:multiLevelType w:val="hybridMultilevel"/>
    <w:tmpl w:val="4D787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F02E9"/>
    <w:multiLevelType w:val="hybridMultilevel"/>
    <w:tmpl w:val="36828EA0"/>
    <w:lvl w:ilvl="0" w:tplc="974A66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F0034E7"/>
    <w:multiLevelType w:val="hybridMultilevel"/>
    <w:tmpl w:val="FC5ABCC6"/>
    <w:lvl w:ilvl="0" w:tplc="7ABCF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AF01E8"/>
    <w:multiLevelType w:val="hybridMultilevel"/>
    <w:tmpl w:val="2E6C4FC4"/>
    <w:lvl w:ilvl="0" w:tplc="3066092C">
      <w:numFmt w:val="bullet"/>
      <w:lvlText w:val=""/>
      <w:lvlJc w:val="left"/>
      <w:pPr>
        <w:ind w:left="1440" w:hanging="360"/>
      </w:pPr>
      <w:rPr>
        <w:rFonts w:ascii="Symbol" w:eastAsiaTheme="minorHAnsi" w:hAnsi="Symbol" w:cs="Times New Roman" w:hint="default"/>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5D5411C"/>
    <w:multiLevelType w:val="hybridMultilevel"/>
    <w:tmpl w:val="6786D9FE"/>
    <w:lvl w:ilvl="0" w:tplc="358E0BF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E8304C9"/>
    <w:multiLevelType w:val="hybridMultilevel"/>
    <w:tmpl w:val="6E0C1A68"/>
    <w:lvl w:ilvl="0" w:tplc="FCDC2C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F005218"/>
    <w:multiLevelType w:val="hybridMultilevel"/>
    <w:tmpl w:val="C9E61A7A"/>
    <w:lvl w:ilvl="0" w:tplc="CDB67248">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9B35527"/>
    <w:multiLevelType w:val="hybridMultilevel"/>
    <w:tmpl w:val="0D1A0F0C"/>
    <w:lvl w:ilvl="0" w:tplc="3EBE4B4A">
      <w:start w:val="1"/>
      <w:numFmt w:val="lowerLetter"/>
      <w:lvlText w:val="%1."/>
      <w:lvlJc w:val="left"/>
      <w:pPr>
        <w:ind w:left="144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AD50F2"/>
    <w:multiLevelType w:val="hybridMultilevel"/>
    <w:tmpl w:val="45A8D5A8"/>
    <w:lvl w:ilvl="0" w:tplc="B31A7B82">
      <w:start w:val="1"/>
      <w:numFmt w:val="upperRoman"/>
      <w:lvlText w:val="%1."/>
      <w:lvlJc w:val="left"/>
      <w:pPr>
        <w:ind w:left="1080" w:hanging="720"/>
      </w:pPr>
      <w:rPr>
        <w:rFonts w:ascii="Times New Roman" w:hAnsi="Times New Roman" w:cs="Times New Roman" w:hint="default"/>
        <w:b/>
        <w:bCs w:val="0"/>
        <w:i w:val="0"/>
        <w:iCs w:val="0"/>
      </w:rPr>
    </w:lvl>
    <w:lvl w:ilvl="1" w:tplc="1F381E20">
      <w:start w:val="1"/>
      <w:numFmt w:val="lowerLetter"/>
      <w:lvlText w:val="%2."/>
      <w:lvlJc w:val="left"/>
      <w:pPr>
        <w:ind w:left="1440" w:hanging="360"/>
      </w:pPr>
      <w:rPr>
        <w:rFonts w:ascii="Times New Roman" w:hAnsi="Times New Roman" w:cs="Times New Roman" w:hint="default"/>
        <w:b w:val="0"/>
        <w:bCs/>
        <w:i w:val="0"/>
        <w:iCs w:val="0"/>
        <w:color w:val="auto"/>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E75173"/>
    <w:multiLevelType w:val="hybridMultilevel"/>
    <w:tmpl w:val="84CCF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8A3B5F"/>
    <w:multiLevelType w:val="hybridMultilevel"/>
    <w:tmpl w:val="19320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531BD8"/>
    <w:multiLevelType w:val="hybridMultilevel"/>
    <w:tmpl w:val="1E74B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9709998">
    <w:abstractNumId w:val="0"/>
  </w:num>
  <w:num w:numId="2" w16cid:durableId="509954822">
    <w:abstractNumId w:val="2"/>
  </w:num>
  <w:num w:numId="3" w16cid:durableId="1966619324">
    <w:abstractNumId w:val="10"/>
  </w:num>
  <w:num w:numId="4" w16cid:durableId="1915428459">
    <w:abstractNumId w:val="12"/>
  </w:num>
  <w:num w:numId="5" w16cid:durableId="487675110">
    <w:abstractNumId w:val="3"/>
  </w:num>
  <w:num w:numId="6" w16cid:durableId="1218127992">
    <w:abstractNumId w:val="11"/>
  </w:num>
  <w:num w:numId="7" w16cid:durableId="1400445474">
    <w:abstractNumId w:val="1"/>
  </w:num>
  <w:num w:numId="8" w16cid:durableId="265504841">
    <w:abstractNumId w:val="9"/>
  </w:num>
  <w:num w:numId="9" w16cid:durableId="322468851">
    <w:abstractNumId w:val="6"/>
  </w:num>
  <w:num w:numId="10" w16cid:durableId="18249278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2969584">
    <w:abstractNumId w:val="8"/>
  </w:num>
  <w:num w:numId="12" w16cid:durableId="19910591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5546373">
    <w:abstractNumId w:val="4"/>
  </w:num>
  <w:num w:numId="14" w16cid:durableId="602536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F62"/>
    <w:rsid w:val="00020CDE"/>
    <w:rsid w:val="00023A2C"/>
    <w:rsid w:val="00026BBC"/>
    <w:rsid w:val="00031E3A"/>
    <w:rsid w:val="00035230"/>
    <w:rsid w:val="00037437"/>
    <w:rsid w:val="00040F10"/>
    <w:rsid w:val="00043642"/>
    <w:rsid w:val="0004391C"/>
    <w:rsid w:val="000475B7"/>
    <w:rsid w:val="00052A79"/>
    <w:rsid w:val="00052E6B"/>
    <w:rsid w:val="000546F1"/>
    <w:rsid w:val="00054DD0"/>
    <w:rsid w:val="00054F68"/>
    <w:rsid w:val="00066E73"/>
    <w:rsid w:val="000904C2"/>
    <w:rsid w:val="00091709"/>
    <w:rsid w:val="0009424F"/>
    <w:rsid w:val="000A1D6C"/>
    <w:rsid w:val="000A4EE8"/>
    <w:rsid w:val="000B0405"/>
    <w:rsid w:val="000B081B"/>
    <w:rsid w:val="000B1BAB"/>
    <w:rsid w:val="000B6ABA"/>
    <w:rsid w:val="000C1622"/>
    <w:rsid w:val="000C288D"/>
    <w:rsid w:val="000C3270"/>
    <w:rsid w:val="000C47DF"/>
    <w:rsid w:val="000C509B"/>
    <w:rsid w:val="000C7CC8"/>
    <w:rsid w:val="000D0E11"/>
    <w:rsid w:val="000D110A"/>
    <w:rsid w:val="000D5DB7"/>
    <w:rsid w:val="000D6AC7"/>
    <w:rsid w:val="000E43F4"/>
    <w:rsid w:val="000E46C6"/>
    <w:rsid w:val="000F276C"/>
    <w:rsid w:val="000F2F68"/>
    <w:rsid w:val="000F4779"/>
    <w:rsid w:val="000F641B"/>
    <w:rsid w:val="000F6FBC"/>
    <w:rsid w:val="00107B7B"/>
    <w:rsid w:val="00132FB2"/>
    <w:rsid w:val="0014078C"/>
    <w:rsid w:val="00144538"/>
    <w:rsid w:val="001479C2"/>
    <w:rsid w:val="00150F35"/>
    <w:rsid w:val="00153750"/>
    <w:rsid w:val="00156A2A"/>
    <w:rsid w:val="00157F33"/>
    <w:rsid w:val="00160185"/>
    <w:rsid w:val="0016469F"/>
    <w:rsid w:val="00164FC8"/>
    <w:rsid w:val="0016730A"/>
    <w:rsid w:val="00173DB5"/>
    <w:rsid w:val="00174FC3"/>
    <w:rsid w:val="00175355"/>
    <w:rsid w:val="00183640"/>
    <w:rsid w:val="00186087"/>
    <w:rsid w:val="00196E56"/>
    <w:rsid w:val="001A532F"/>
    <w:rsid w:val="001A6D1C"/>
    <w:rsid w:val="001B27C9"/>
    <w:rsid w:val="001B4169"/>
    <w:rsid w:val="001B45A3"/>
    <w:rsid w:val="001C1D63"/>
    <w:rsid w:val="001D5B96"/>
    <w:rsid w:val="001D6711"/>
    <w:rsid w:val="001E4CEF"/>
    <w:rsid w:val="001F0DD2"/>
    <w:rsid w:val="001F23F5"/>
    <w:rsid w:val="001F7FAD"/>
    <w:rsid w:val="002005B6"/>
    <w:rsid w:val="00205B36"/>
    <w:rsid w:val="00207121"/>
    <w:rsid w:val="00207227"/>
    <w:rsid w:val="00210217"/>
    <w:rsid w:val="00213F68"/>
    <w:rsid w:val="00216B16"/>
    <w:rsid w:val="00217D8D"/>
    <w:rsid w:val="002227E9"/>
    <w:rsid w:val="00222858"/>
    <w:rsid w:val="00222D79"/>
    <w:rsid w:val="00224B6F"/>
    <w:rsid w:val="00230F63"/>
    <w:rsid w:val="002310A9"/>
    <w:rsid w:val="00231AA0"/>
    <w:rsid w:val="0023510A"/>
    <w:rsid w:val="00236CBA"/>
    <w:rsid w:val="00241F50"/>
    <w:rsid w:val="00242990"/>
    <w:rsid w:val="0024377B"/>
    <w:rsid w:val="002446C1"/>
    <w:rsid w:val="00244F92"/>
    <w:rsid w:val="00247311"/>
    <w:rsid w:val="00251179"/>
    <w:rsid w:val="00256970"/>
    <w:rsid w:val="00262691"/>
    <w:rsid w:val="00262B6A"/>
    <w:rsid w:val="002657D3"/>
    <w:rsid w:val="002755DA"/>
    <w:rsid w:val="00281E81"/>
    <w:rsid w:val="0029011B"/>
    <w:rsid w:val="002929C2"/>
    <w:rsid w:val="00296283"/>
    <w:rsid w:val="002A1CF0"/>
    <w:rsid w:val="002B6D5C"/>
    <w:rsid w:val="002B7E45"/>
    <w:rsid w:val="002C1975"/>
    <w:rsid w:val="002C3508"/>
    <w:rsid w:val="002D3545"/>
    <w:rsid w:val="002D3908"/>
    <w:rsid w:val="002D62A2"/>
    <w:rsid w:val="002D69C9"/>
    <w:rsid w:val="002D7548"/>
    <w:rsid w:val="002E3BAF"/>
    <w:rsid w:val="002E49C1"/>
    <w:rsid w:val="002E5D2D"/>
    <w:rsid w:val="002E71CE"/>
    <w:rsid w:val="002F084E"/>
    <w:rsid w:val="002F11A5"/>
    <w:rsid w:val="002F5CC5"/>
    <w:rsid w:val="002F5EAB"/>
    <w:rsid w:val="002F6239"/>
    <w:rsid w:val="002F7B71"/>
    <w:rsid w:val="003051D1"/>
    <w:rsid w:val="00306640"/>
    <w:rsid w:val="00311D91"/>
    <w:rsid w:val="003207B2"/>
    <w:rsid w:val="0032137C"/>
    <w:rsid w:val="00330132"/>
    <w:rsid w:val="00335D81"/>
    <w:rsid w:val="00336012"/>
    <w:rsid w:val="00342F12"/>
    <w:rsid w:val="0034345D"/>
    <w:rsid w:val="003437EB"/>
    <w:rsid w:val="003462BA"/>
    <w:rsid w:val="00346FD2"/>
    <w:rsid w:val="00352614"/>
    <w:rsid w:val="0036700D"/>
    <w:rsid w:val="00370A37"/>
    <w:rsid w:val="00371E0E"/>
    <w:rsid w:val="0037331A"/>
    <w:rsid w:val="00374F3C"/>
    <w:rsid w:val="00375012"/>
    <w:rsid w:val="00385C36"/>
    <w:rsid w:val="0039112F"/>
    <w:rsid w:val="0039437D"/>
    <w:rsid w:val="0039575B"/>
    <w:rsid w:val="0039736F"/>
    <w:rsid w:val="003A1654"/>
    <w:rsid w:val="003A18F6"/>
    <w:rsid w:val="003A1FB4"/>
    <w:rsid w:val="003B1FE4"/>
    <w:rsid w:val="003B3131"/>
    <w:rsid w:val="003B3A93"/>
    <w:rsid w:val="003B3E9A"/>
    <w:rsid w:val="003B5137"/>
    <w:rsid w:val="003B5CAB"/>
    <w:rsid w:val="003C27F7"/>
    <w:rsid w:val="003C3B85"/>
    <w:rsid w:val="003C4239"/>
    <w:rsid w:val="003C69FE"/>
    <w:rsid w:val="003C7CF5"/>
    <w:rsid w:val="003D465B"/>
    <w:rsid w:val="003D4ECD"/>
    <w:rsid w:val="003E2758"/>
    <w:rsid w:val="003E65B3"/>
    <w:rsid w:val="003E768D"/>
    <w:rsid w:val="003F2ADF"/>
    <w:rsid w:val="003F4AC4"/>
    <w:rsid w:val="003F7B9D"/>
    <w:rsid w:val="004056F7"/>
    <w:rsid w:val="004061D1"/>
    <w:rsid w:val="00424AF6"/>
    <w:rsid w:val="00425D6F"/>
    <w:rsid w:val="00427F4B"/>
    <w:rsid w:val="00430681"/>
    <w:rsid w:val="00432450"/>
    <w:rsid w:val="004336FB"/>
    <w:rsid w:val="00434168"/>
    <w:rsid w:val="00437FCD"/>
    <w:rsid w:val="004408BB"/>
    <w:rsid w:val="00440B27"/>
    <w:rsid w:val="00443077"/>
    <w:rsid w:val="00452764"/>
    <w:rsid w:val="0045427B"/>
    <w:rsid w:val="00460B4B"/>
    <w:rsid w:val="00461EF2"/>
    <w:rsid w:val="00462D4E"/>
    <w:rsid w:val="00463FC6"/>
    <w:rsid w:val="004839DA"/>
    <w:rsid w:val="004840CE"/>
    <w:rsid w:val="004863ED"/>
    <w:rsid w:val="00490FF6"/>
    <w:rsid w:val="004930AC"/>
    <w:rsid w:val="00493617"/>
    <w:rsid w:val="0049424E"/>
    <w:rsid w:val="00495952"/>
    <w:rsid w:val="004959A1"/>
    <w:rsid w:val="004A66FD"/>
    <w:rsid w:val="004A7286"/>
    <w:rsid w:val="004B33B5"/>
    <w:rsid w:val="004B6C2C"/>
    <w:rsid w:val="004C3215"/>
    <w:rsid w:val="004C3453"/>
    <w:rsid w:val="004C561F"/>
    <w:rsid w:val="004D14EB"/>
    <w:rsid w:val="004D1D80"/>
    <w:rsid w:val="004D5A25"/>
    <w:rsid w:val="004E09E8"/>
    <w:rsid w:val="004E2AEB"/>
    <w:rsid w:val="004F015F"/>
    <w:rsid w:val="004F0283"/>
    <w:rsid w:val="004F0D26"/>
    <w:rsid w:val="004F1DDC"/>
    <w:rsid w:val="00500A6F"/>
    <w:rsid w:val="00505431"/>
    <w:rsid w:val="00513EAE"/>
    <w:rsid w:val="00515452"/>
    <w:rsid w:val="005159E6"/>
    <w:rsid w:val="00535872"/>
    <w:rsid w:val="00535CB4"/>
    <w:rsid w:val="00535F1F"/>
    <w:rsid w:val="00541298"/>
    <w:rsid w:val="00545836"/>
    <w:rsid w:val="00545B3F"/>
    <w:rsid w:val="00552257"/>
    <w:rsid w:val="005546F8"/>
    <w:rsid w:val="00556847"/>
    <w:rsid w:val="005672C7"/>
    <w:rsid w:val="00571D41"/>
    <w:rsid w:val="00586E69"/>
    <w:rsid w:val="0059021F"/>
    <w:rsid w:val="005A717C"/>
    <w:rsid w:val="005A7536"/>
    <w:rsid w:val="005B1C99"/>
    <w:rsid w:val="005B73B4"/>
    <w:rsid w:val="005C03E0"/>
    <w:rsid w:val="005C09DF"/>
    <w:rsid w:val="005C0B59"/>
    <w:rsid w:val="005D0C91"/>
    <w:rsid w:val="005D1064"/>
    <w:rsid w:val="005D253A"/>
    <w:rsid w:val="005E237E"/>
    <w:rsid w:val="005E39C2"/>
    <w:rsid w:val="005E5D2B"/>
    <w:rsid w:val="005E76FD"/>
    <w:rsid w:val="005F199F"/>
    <w:rsid w:val="005F6FB7"/>
    <w:rsid w:val="005F7BC1"/>
    <w:rsid w:val="0060123D"/>
    <w:rsid w:val="00610C67"/>
    <w:rsid w:val="0061423A"/>
    <w:rsid w:val="00614AB7"/>
    <w:rsid w:val="006202EF"/>
    <w:rsid w:val="00620D05"/>
    <w:rsid w:val="00621424"/>
    <w:rsid w:val="006233C3"/>
    <w:rsid w:val="00627EA0"/>
    <w:rsid w:val="0063063A"/>
    <w:rsid w:val="00633706"/>
    <w:rsid w:val="00642C7F"/>
    <w:rsid w:val="00643258"/>
    <w:rsid w:val="006543B6"/>
    <w:rsid w:val="0066243B"/>
    <w:rsid w:val="00662760"/>
    <w:rsid w:val="0066473A"/>
    <w:rsid w:val="006656DD"/>
    <w:rsid w:val="0066646D"/>
    <w:rsid w:val="0067110A"/>
    <w:rsid w:val="00672184"/>
    <w:rsid w:val="006729DC"/>
    <w:rsid w:val="00680450"/>
    <w:rsid w:val="00681F36"/>
    <w:rsid w:val="00687097"/>
    <w:rsid w:val="006874F7"/>
    <w:rsid w:val="00690A93"/>
    <w:rsid w:val="006911BB"/>
    <w:rsid w:val="00693637"/>
    <w:rsid w:val="006948E8"/>
    <w:rsid w:val="006961B3"/>
    <w:rsid w:val="006A07C1"/>
    <w:rsid w:val="006A3953"/>
    <w:rsid w:val="006A6200"/>
    <w:rsid w:val="006A6ADD"/>
    <w:rsid w:val="006B5B1D"/>
    <w:rsid w:val="006B6D4A"/>
    <w:rsid w:val="006B6E5F"/>
    <w:rsid w:val="006D0829"/>
    <w:rsid w:val="006D2ABC"/>
    <w:rsid w:val="006D2B24"/>
    <w:rsid w:val="006D6379"/>
    <w:rsid w:val="006E17FC"/>
    <w:rsid w:val="006E5011"/>
    <w:rsid w:val="006E6358"/>
    <w:rsid w:val="006E77E1"/>
    <w:rsid w:val="006F348B"/>
    <w:rsid w:val="006F3E4C"/>
    <w:rsid w:val="006F48D6"/>
    <w:rsid w:val="00701F76"/>
    <w:rsid w:val="007132F4"/>
    <w:rsid w:val="00721A51"/>
    <w:rsid w:val="00723ACF"/>
    <w:rsid w:val="00725B63"/>
    <w:rsid w:val="00726998"/>
    <w:rsid w:val="007344B5"/>
    <w:rsid w:val="00736C08"/>
    <w:rsid w:val="007406C5"/>
    <w:rsid w:val="007408FA"/>
    <w:rsid w:val="0074197F"/>
    <w:rsid w:val="00752673"/>
    <w:rsid w:val="00755529"/>
    <w:rsid w:val="00757636"/>
    <w:rsid w:val="00760753"/>
    <w:rsid w:val="00763795"/>
    <w:rsid w:val="0076591B"/>
    <w:rsid w:val="007664E5"/>
    <w:rsid w:val="00767122"/>
    <w:rsid w:val="007679A8"/>
    <w:rsid w:val="00772BB5"/>
    <w:rsid w:val="0079171F"/>
    <w:rsid w:val="0079524D"/>
    <w:rsid w:val="00797D29"/>
    <w:rsid w:val="007A6327"/>
    <w:rsid w:val="007A653A"/>
    <w:rsid w:val="007A79DB"/>
    <w:rsid w:val="007B4BBB"/>
    <w:rsid w:val="007B5671"/>
    <w:rsid w:val="007B56AF"/>
    <w:rsid w:val="007B793E"/>
    <w:rsid w:val="007C06E9"/>
    <w:rsid w:val="007C2E7E"/>
    <w:rsid w:val="007C441C"/>
    <w:rsid w:val="007E3ED3"/>
    <w:rsid w:val="007E4C79"/>
    <w:rsid w:val="007E6B99"/>
    <w:rsid w:val="007F0154"/>
    <w:rsid w:val="007F3D6C"/>
    <w:rsid w:val="007F620A"/>
    <w:rsid w:val="0080466D"/>
    <w:rsid w:val="00804B12"/>
    <w:rsid w:val="00805664"/>
    <w:rsid w:val="00813110"/>
    <w:rsid w:val="008154DD"/>
    <w:rsid w:val="008211E3"/>
    <w:rsid w:val="00821A3F"/>
    <w:rsid w:val="00826F97"/>
    <w:rsid w:val="00830519"/>
    <w:rsid w:val="008311EB"/>
    <w:rsid w:val="0083128D"/>
    <w:rsid w:val="00833D26"/>
    <w:rsid w:val="00834BBE"/>
    <w:rsid w:val="0083714F"/>
    <w:rsid w:val="00850736"/>
    <w:rsid w:val="0086062F"/>
    <w:rsid w:val="0086600A"/>
    <w:rsid w:val="00873162"/>
    <w:rsid w:val="00881632"/>
    <w:rsid w:val="00887F6A"/>
    <w:rsid w:val="0089012E"/>
    <w:rsid w:val="008910A5"/>
    <w:rsid w:val="008931D3"/>
    <w:rsid w:val="00893978"/>
    <w:rsid w:val="0089421E"/>
    <w:rsid w:val="008A44D7"/>
    <w:rsid w:val="008A624E"/>
    <w:rsid w:val="008B1239"/>
    <w:rsid w:val="008B3639"/>
    <w:rsid w:val="008C053D"/>
    <w:rsid w:val="008C502B"/>
    <w:rsid w:val="008C7B90"/>
    <w:rsid w:val="008D1BA1"/>
    <w:rsid w:val="008D59B6"/>
    <w:rsid w:val="008D5F5D"/>
    <w:rsid w:val="008D62B9"/>
    <w:rsid w:val="008D7497"/>
    <w:rsid w:val="008D7BC5"/>
    <w:rsid w:val="008E2D2C"/>
    <w:rsid w:val="008E79B9"/>
    <w:rsid w:val="008F5557"/>
    <w:rsid w:val="008F756C"/>
    <w:rsid w:val="009028CC"/>
    <w:rsid w:val="009061FA"/>
    <w:rsid w:val="00910F41"/>
    <w:rsid w:val="009157AC"/>
    <w:rsid w:val="009163BB"/>
    <w:rsid w:val="00921368"/>
    <w:rsid w:val="00921C53"/>
    <w:rsid w:val="00922D57"/>
    <w:rsid w:val="009316E7"/>
    <w:rsid w:val="009463E4"/>
    <w:rsid w:val="00950673"/>
    <w:rsid w:val="009513C4"/>
    <w:rsid w:val="00953702"/>
    <w:rsid w:val="00955914"/>
    <w:rsid w:val="00956465"/>
    <w:rsid w:val="00962262"/>
    <w:rsid w:val="0097012C"/>
    <w:rsid w:val="00973C62"/>
    <w:rsid w:val="009802D4"/>
    <w:rsid w:val="00980E52"/>
    <w:rsid w:val="00983B62"/>
    <w:rsid w:val="00984B24"/>
    <w:rsid w:val="00987A43"/>
    <w:rsid w:val="009934C5"/>
    <w:rsid w:val="009A038F"/>
    <w:rsid w:val="009A0512"/>
    <w:rsid w:val="009A11E1"/>
    <w:rsid w:val="009A26E2"/>
    <w:rsid w:val="009A291B"/>
    <w:rsid w:val="009A3EF9"/>
    <w:rsid w:val="009A7267"/>
    <w:rsid w:val="009A72CA"/>
    <w:rsid w:val="009B256D"/>
    <w:rsid w:val="009B2C18"/>
    <w:rsid w:val="009B2FFB"/>
    <w:rsid w:val="009B3561"/>
    <w:rsid w:val="009B38BB"/>
    <w:rsid w:val="009B3FFB"/>
    <w:rsid w:val="009C5FBF"/>
    <w:rsid w:val="009C6D6A"/>
    <w:rsid w:val="009C7254"/>
    <w:rsid w:val="009D2B29"/>
    <w:rsid w:val="009D4ECC"/>
    <w:rsid w:val="009E1248"/>
    <w:rsid w:val="009E51CE"/>
    <w:rsid w:val="009E74B7"/>
    <w:rsid w:val="009F08F7"/>
    <w:rsid w:val="009F25B4"/>
    <w:rsid w:val="009F48BD"/>
    <w:rsid w:val="00A00C1C"/>
    <w:rsid w:val="00A0100E"/>
    <w:rsid w:val="00A022B5"/>
    <w:rsid w:val="00A10707"/>
    <w:rsid w:val="00A10F79"/>
    <w:rsid w:val="00A14525"/>
    <w:rsid w:val="00A2082A"/>
    <w:rsid w:val="00A21C9B"/>
    <w:rsid w:val="00A257EC"/>
    <w:rsid w:val="00A25D37"/>
    <w:rsid w:val="00A263AC"/>
    <w:rsid w:val="00A40469"/>
    <w:rsid w:val="00A4090F"/>
    <w:rsid w:val="00A413DA"/>
    <w:rsid w:val="00A47325"/>
    <w:rsid w:val="00A527BD"/>
    <w:rsid w:val="00A70A19"/>
    <w:rsid w:val="00A73984"/>
    <w:rsid w:val="00A76258"/>
    <w:rsid w:val="00A763A9"/>
    <w:rsid w:val="00A777B8"/>
    <w:rsid w:val="00A82A99"/>
    <w:rsid w:val="00A85E8A"/>
    <w:rsid w:val="00A8717C"/>
    <w:rsid w:val="00A90AAC"/>
    <w:rsid w:val="00A9290C"/>
    <w:rsid w:val="00A9516D"/>
    <w:rsid w:val="00A97843"/>
    <w:rsid w:val="00AA034E"/>
    <w:rsid w:val="00AA1A76"/>
    <w:rsid w:val="00AA1BBA"/>
    <w:rsid w:val="00AA5357"/>
    <w:rsid w:val="00AA56A7"/>
    <w:rsid w:val="00AA5F9A"/>
    <w:rsid w:val="00AB0C1C"/>
    <w:rsid w:val="00AB61AA"/>
    <w:rsid w:val="00AC2C20"/>
    <w:rsid w:val="00AC32C6"/>
    <w:rsid w:val="00AC6A11"/>
    <w:rsid w:val="00AC750B"/>
    <w:rsid w:val="00AD4696"/>
    <w:rsid w:val="00AE0C8A"/>
    <w:rsid w:val="00AE5306"/>
    <w:rsid w:val="00AE5934"/>
    <w:rsid w:val="00AE7116"/>
    <w:rsid w:val="00AF4239"/>
    <w:rsid w:val="00B005DD"/>
    <w:rsid w:val="00B035D7"/>
    <w:rsid w:val="00B1231F"/>
    <w:rsid w:val="00B13E23"/>
    <w:rsid w:val="00B1730B"/>
    <w:rsid w:val="00B264F9"/>
    <w:rsid w:val="00B279FE"/>
    <w:rsid w:val="00B27E3F"/>
    <w:rsid w:val="00B33F37"/>
    <w:rsid w:val="00B37ACB"/>
    <w:rsid w:val="00B42FB3"/>
    <w:rsid w:val="00B437B0"/>
    <w:rsid w:val="00B43F6C"/>
    <w:rsid w:val="00B4403E"/>
    <w:rsid w:val="00B4632B"/>
    <w:rsid w:val="00B4727F"/>
    <w:rsid w:val="00B53185"/>
    <w:rsid w:val="00B62FD3"/>
    <w:rsid w:val="00B671D9"/>
    <w:rsid w:val="00B8057C"/>
    <w:rsid w:val="00B839CF"/>
    <w:rsid w:val="00B92A70"/>
    <w:rsid w:val="00B94674"/>
    <w:rsid w:val="00BB25AE"/>
    <w:rsid w:val="00BC298C"/>
    <w:rsid w:val="00BC2D8D"/>
    <w:rsid w:val="00BC7C7C"/>
    <w:rsid w:val="00BD6D7E"/>
    <w:rsid w:val="00BE1336"/>
    <w:rsid w:val="00BE41A6"/>
    <w:rsid w:val="00BE7CBC"/>
    <w:rsid w:val="00BF48AE"/>
    <w:rsid w:val="00BF6168"/>
    <w:rsid w:val="00BF740F"/>
    <w:rsid w:val="00C016B7"/>
    <w:rsid w:val="00C02539"/>
    <w:rsid w:val="00C04E6F"/>
    <w:rsid w:val="00C10D6E"/>
    <w:rsid w:val="00C13D1C"/>
    <w:rsid w:val="00C141DE"/>
    <w:rsid w:val="00C167B6"/>
    <w:rsid w:val="00C24FF4"/>
    <w:rsid w:val="00C251A3"/>
    <w:rsid w:val="00C27F62"/>
    <w:rsid w:val="00C35248"/>
    <w:rsid w:val="00C407DD"/>
    <w:rsid w:val="00C40B27"/>
    <w:rsid w:val="00C424FC"/>
    <w:rsid w:val="00C42DB2"/>
    <w:rsid w:val="00C43908"/>
    <w:rsid w:val="00C46318"/>
    <w:rsid w:val="00C6392E"/>
    <w:rsid w:val="00C63CE7"/>
    <w:rsid w:val="00C6658B"/>
    <w:rsid w:val="00C67456"/>
    <w:rsid w:val="00C70C80"/>
    <w:rsid w:val="00C74174"/>
    <w:rsid w:val="00C84BE6"/>
    <w:rsid w:val="00C851AC"/>
    <w:rsid w:val="00C861CE"/>
    <w:rsid w:val="00CA2C6F"/>
    <w:rsid w:val="00CA7745"/>
    <w:rsid w:val="00CB0EAF"/>
    <w:rsid w:val="00CB1DDF"/>
    <w:rsid w:val="00CB4AB6"/>
    <w:rsid w:val="00CB7241"/>
    <w:rsid w:val="00CC193A"/>
    <w:rsid w:val="00CC1F81"/>
    <w:rsid w:val="00CC4693"/>
    <w:rsid w:val="00CC67CD"/>
    <w:rsid w:val="00CD36D6"/>
    <w:rsid w:val="00CD779D"/>
    <w:rsid w:val="00CE477A"/>
    <w:rsid w:val="00CE506B"/>
    <w:rsid w:val="00CE564E"/>
    <w:rsid w:val="00CE566A"/>
    <w:rsid w:val="00CE62A5"/>
    <w:rsid w:val="00CF1064"/>
    <w:rsid w:val="00CF59AD"/>
    <w:rsid w:val="00CF5E53"/>
    <w:rsid w:val="00D03185"/>
    <w:rsid w:val="00D03340"/>
    <w:rsid w:val="00D03779"/>
    <w:rsid w:val="00D04BE4"/>
    <w:rsid w:val="00D058D8"/>
    <w:rsid w:val="00D07EFD"/>
    <w:rsid w:val="00D11723"/>
    <w:rsid w:val="00D118DB"/>
    <w:rsid w:val="00D17651"/>
    <w:rsid w:val="00D21865"/>
    <w:rsid w:val="00D26FC3"/>
    <w:rsid w:val="00D27DF1"/>
    <w:rsid w:val="00D31D64"/>
    <w:rsid w:val="00D32309"/>
    <w:rsid w:val="00D32CE5"/>
    <w:rsid w:val="00D35728"/>
    <w:rsid w:val="00D47F0F"/>
    <w:rsid w:val="00D51B99"/>
    <w:rsid w:val="00D52534"/>
    <w:rsid w:val="00D5261C"/>
    <w:rsid w:val="00D65549"/>
    <w:rsid w:val="00D75BA5"/>
    <w:rsid w:val="00D80916"/>
    <w:rsid w:val="00D813C3"/>
    <w:rsid w:val="00D81A3F"/>
    <w:rsid w:val="00D87F44"/>
    <w:rsid w:val="00D9056A"/>
    <w:rsid w:val="00D92C4D"/>
    <w:rsid w:val="00D96ADF"/>
    <w:rsid w:val="00DA48CD"/>
    <w:rsid w:val="00DB355A"/>
    <w:rsid w:val="00DC05E1"/>
    <w:rsid w:val="00DD0F23"/>
    <w:rsid w:val="00DD26AD"/>
    <w:rsid w:val="00DD3444"/>
    <w:rsid w:val="00DE0EA7"/>
    <w:rsid w:val="00DF2911"/>
    <w:rsid w:val="00DF57C2"/>
    <w:rsid w:val="00DF7E04"/>
    <w:rsid w:val="00E01463"/>
    <w:rsid w:val="00E014FD"/>
    <w:rsid w:val="00E02FEB"/>
    <w:rsid w:val="00E103FC"/>
    <w:rsid w:val="00E116E2"/>
    <w:rsid w:val="00E16011"/>
    <w:rsid w:val="00E1738A"/>
    <w:rsid w:val="00E25FA1"/>
    <w:rsid w:val="00E41EAC"/>
    <w:rsid w:val="00E466C9"/>
    <w:rsid w:val="00E50C71"/>
    <w:rsid w:val="00E679A1"/>
    <w:rsid w:val="00E73402"/>
    <w:rsid w:val="00E7376D"/>
    <w:rsid w:val="00E75904"/>
    <w:rsid w:val="00E81C42"/>
    <w:rsid w:val="00E86755"/>
    <w:rsid w:val="00E86C97"/>
    <w:rsid w:val="00E9111D"/>
    <w:rsid w:val="00E91222"/>
    <w:rsid w:val="00E9253D"/>
    <w:rsid w:val="00EA15F5"/>
    <w:rsid w:val="00EA2D77"/>
    <w:rsid w:val="00EA3B64"/>
    <w:rsid w:val="00EA5071"/>
    <w:rsid w:val="00EA7880"/>
    <w:rsid w:val="00EB1E80"/>
    <w:rsid w:val="00EB7E4C"/>
    <w:rsid w:val="00EC458C"/>
    <w:rsid w:val="00ED4A66"/>
    <w:rsid w:val="00ED5FA6"/>
    <w:rsid w:val="00EE2FD3"/>
    <w:rsid w:val="00EE7A4A"/>
    <w:rsid w:val="00EF5E79"/>
    <w:rsid w:val="00F019D4"/>
    <w:rsid w:val="00F04297"/>
    <w:rsid w:val="00F052DC"/>
    <w:rsid w:val="00F10AA5"/>
    <w:rsid w:val="00F11369"/>
    <w:rsid w:val="00F135EF"/>
    <w:rsid w:val="00F1396A"/>
    <w:rsid w:val="00F24390"/>
    <w:rsid w:val="00F30CDB"/>
    <w:rsid w:val="00F349EB"/>
    <w:rsid w:val="00F34DA9"/>
    <w:rsid w:val="00F353EC"/>
    <w:rsid w:val="00F417FD"/>
    <w:rsid w:val="00F435F9"/>
    <w:rsid w:val="00F476EF"/>
    <w:rsid w:val="00F52CDE"/>
    <w:rsid w:val="00F62701"/>
    <w:rsid w:val="00F7138C"/>
    <w:rsid w:val="00F7284B"/>
    <w:rsid w:val="00F730A6"/>
    <w:rsid w:val="00F73D10"/>
    <w:rsid w:val="00F75C2A"/>
    <w:rsid w:val="00F760F6"/>
    <w:rsid w:val="00F77EB0"/>
    <w:rsid w:val="00F84B10"/>
    <w:rsid w:val="00F84DD3"/>
    <w:rsid w:val="00F871C6"/>
    <w:rsid w:val="00F93EED"/>
    <w:rsid w:val="00F943E8"/>
    <w:rsid w:val="00F94B54"/>
    <w:rsid w:val="00F956EE"/>
    <w:rsid w:val="00F958D4"/>
    <w:rsid w:val="00FA1C1F"/>
    <w:rsid w:val="00FA1E3E"/>
    <w:rsid w:val="00FA27C1"/>
    <w:rsid w:val="00FA4466"/>
    <w:rsid w:val="00FA570B"/>
    <w:rsid w:val="00FB166D"/>
    <w:rsid w:val="00FB78C5"/>
    <w:rsid w:val="00FC0D13"/>
    <w:rsid w:val="00FC3747"/>
    <w:rsid w:val="00FC4C2E"/>
    <w:rsid w:val="00FC78FE"/>
    <w:rsid w:val="00FD4C31"/>
    <w:rsid w:val="00FD5C71"/>
    <w:rsid w:val="00FD63F5"/>
    <w:rsid w:val="00FD6F6B"/>
    <w:rsid w:val="00FE061C"/>
    <w:rsid w:val="00FE0A98"/>
    <w:rsid w:val="00FE2534"/>
    <w:rsid w:val="00FE50EB"/>
    <w:rsid w:val="00FE561E"/>
    <w:rsid w:val="00FE5EDE"/>
    <w:rsid w:val="00FF21BA"/>
    <w:rsid w:val="00FF345E"/>
    <w:rsid w:val="00FF3D8A"/>
    <w:rsid w:val="00FF4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D1A376"/>
  <w14:defaultImageDpi w14:val="0"/>
  <w15:docId w15:val="{63B268FF-AF1D-4140-B12A-31F29A8C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color w:val="000000"/>
      <w:kern w:val="28"/>
    </w:rPr>
  </w:style>
  <w:style w:type="paragraph" w:styleId="Heading1">
    <w:name w:val="heading 1"/>
    <w:basedOn w:val="Normal"/>
    <w:next w:val="Normal"/>
    <w:link w:val="Heading1Char"/>
    <w:uiPriority w:val="9"/>
    <w:qFormat/>
    <w:rsid w:val="00205B3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0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81B"/>
    <w:rPr>
      <w:rFonts w:ascii="Segoe UI" w:hAnsi="Segoe UI" w:cs="Segoe UI"/>
      <w:color w:val="000000"/>
      <w:kern w:val="28"/>
      <w:sz w:val="18"/>
      <w:szCs w:val="18"/>
    </w:rPr>
  </w:style>
  <w:style w:type="paragraph" w:styleId="NoSpacing">
    <w:name w:val="No Spacing"/>
    <w:uiPriority w:val="1"/>
    <w:qFormat/>
    <w:rsid w:val="00205B36"/>
    <w:pPr>
      <w:widowControl w:val="0"/>
      <w:overflowPunct w:val="0"/>
      <w:autoSpaceDE w:val="0"/>
      <w:autoSpaceDN w:val="0"/>
      <w:adjustRightInd w:val="0"/>
    </w:pPr>
    <w:rPr>
      <w:color w:val="000000"/>
      <w:kern w:val="28"/>
    </w:rPr>
  </w:style>
  <w:style w:type="paragraph" w:styleId="Title">
    <w:name w:val="Title"/>
    <w:basedOn w:val="Normal"/>
    <w:next w:val="Normal"/>
    <w:link w:val="TitleChar"/>
    <w:uiPriority w:val="10"/>
    <w:qFormat/>
    <w:rsid w:val="00205B36"/>
    <w:pPr>
      <w:contextualSpacing/>
    </w:pPr>
    <w:rPr>
      <w:rFonts w:asciiTheme="majorHAnsi" w:eastAsiaTheme="majorEastAsia" w:hAnsiTheme="majorHAnsi" w:cstheme="majorBidi"/>
      <w:color w:val="auto"/>
      <w:spacing w:val="-10"/>
      <w:sz w:val="56"/>
      <w:szCs w:val="56"/>
    </w:rPr>
  </w:style>
  <w:style w:type="character" w:customStyle="1" w:styleId="TitleChar">
    <w:name w:val="Title Char"/>
    <w:basedOn w:val="DefaultParagraphFont"/>
    <w:link w:val="Title"/>
    <w:uiPriority w:val="10"/>
    <w:rsid w:val="00205B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B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05B36"/>
    <w:rPr>
      <w:rFonts w:asciiTheme="minorHAnsi" w:eastAsiaTheme="minorEastAsia" w:hAnsiTheme="minorHAnsi" w:cstheme="minorBidi"/>
      <w:color w:val="5A5A5A" w:themeColor="text1" w:themeTint="A5"/>
      <w:spacing w:val="15"/>
      <w:kern w:val="28"/>
      <w:sz w:val="22"/>
      <w:szCs w:val="22"/>
    </w:rPr>
  </w:style>
  <w:style w:type="character" w:customStyle="1" w:styleId="Heading1Char">
    <w:name w:val="Heading 1 Char"/>
    <w:basedOn w:val="DefaultParagraphFont"/>
    <w:link w:val="Heading1"/>
    <w:uiPriority w:val="9"/>
    <w:rsid w:val="00205B36"/>
    <w:rPr>
      <w:rFonts w:asciiTheme="majorHAnsi" w:eastAsiaTheme="majorEastAsia" w:hAnsiTheme="majorHAnsi" w:cstheme="majorBidi"/>
      <w:color w:val="365F91" w:themeColor="accent1" w:themeShade="BF"/>
      <w:kern w:val="28"/>
      <w:sz w:val="32"/>
      <w:szCs w:val="32"/>
    </w:rPr>
  </w:style>
  <w:style w:type="paragraph" w:styleId="ListParagraph">
    <w:name w:val="List Paragraph"/>
    <w:basedOn w:val="Normal"/>
    <w:uiPriority w:val="34"/>
    <w:qFormat/>
    <w:rsid w:val="009802D4"/>
    <w:pPr>
      <w:widowControl/>
      <w:overflowPunct/>
      <w:autoSpaceDE/>
      <w:autoSpaceDN/>
      <w:adjustRightInd/>
      <w:spacing w:after="160" w:line="259" w:lineRule="auto"/>
      <w:ind w:left="720"/>
      <w:contextualSpacing/>
    </w:pPr>
    <w:rPr>
      <w:rFonts w:asciiTheme="minorHAnsi" w:eastAsiaTheme="minorHAnsi" w:hAnsiTheme="minorHAnsi" w:cstheme="minorBidi"/>
      <w:color w:val="auto"/>
      <w:kern w:val="0"/>
      <w:sz w:val="22"/>
      <w:szCs w:val="22"/>
    </w:rPr>
  </w:style>
  <w:style w:type="paragraph" w:styleId="Header">
    <w:name w:val="header"/>
    <w:basedOn w:val="Normal"/>
    <w:link w:val="HeaderChar"/>
    <w:uiPriority w:val="99"/>
    <w:unhideWhenUsed/>
    <w:rsid w:val="00DD26AD"/>
    <w:pPr>
      <w:tabs>
        <w:tab w:val="center" w:pos="4680"/>
        <w:tab w:val="right" w:pos="9360"/>
      </w:tabs>
    </w:pPr>
  </w:style>
  <w:style w:type="character" w:customStyle="1" w:styleId="HeaderChar">
    <w:name w:val="Header Char"/>
    <w:basedOn w:val="DefaultParagraphFont"/>
    <w:link w:val="Header"/>
    <w:uiPriority w:val="99"/>
    <w:rsid w:val="00DD26AD"/>
    <w:rPr>
      <w:color w:val="000000"/>
      <w:kern w:val="28"/>
    </w:rPr>
  </w:style>
  <w:style w:type="paragraph" w:styleId="Footer">
    <w:name w:val="footer"/>
    <w:basedOn w:val="Normal"/>
    <w:link w:val="FooterChar"/>
    <w:uiPriority w:val="99"/>
    <w:unhideWhenUsed/>
    <w:rsid w:val="00DD26AD"/>
    <w:pPr>
      <w:tabs>
        <w:tab w:val="center" w:pos="4680"/>
        <w:tab w:val="right" w:pos="9360"/>
      </w:tabs>
    </w:pPr>
  </w:style>
  <w:style w:type="character" w:customStyle="1" w:styleId="FooterChar">
    <w:name w:val="Footer Char"/>
    <w:basedOn w:val="DefaultParagraphFont"/>
    <w:link w:val="Footer"/>
    <w:uiPriority w:val="99"/>
    <w:rsid w:val="00DD26AD"/>
    <w:rPr>
      <w:color w:val="000000"/>
      <w:kern w:val="28"/>
    </w:rPr>
  </w:style>
  <w:style w:type="character" w:styleId="Hyperlink">
    <w:name w:val="Hyperlink"/>
    <w:basedOn w:val="DefaultParagraphFont"/>
    <w:uiPriority w:val="99"/>
    <w:unhideWhenUsed/>
    <w:rsid w:val="006D0829"/>
    <w:rPr>
      <w:color w:val="0000FF" w:themeColor="hyperlink"/>
      <w:u w:val="single"/>
    </w:rPr>
  </w:style>
  <w:style w:type="table" w:styleId="TableGrid">
    <w:name w:val="Table Grid"/>
    <w:basedOn w:val="TableNormal"/>
    <w:uiPriority w:val="59"/>
    <w:rsid w:val="006A6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E237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091660">
      <w:bodyDiv w:val="1"/>
      <w:marLeft w:val="0"/>
      <w:marRight w:val="0"/>
      <w:marTop w:val="0"/>
      <w:marBottom w:val="0"/>
      <w:divBdr>
        <w:top w:val="none" w:sz="0" w:space="0" w:color="auto"/>
        <w:left w:val="none" w:sz="0" w:space="0" w:color="auto"/>
        <w:bottom w:val="none" w:sz="0" w:space="0" w:color="auto"/>
        <w:right w:val="none" w:sz="0" w:space="0" w:color="auto"/>
      </w:divBdr>
    </w:div>
    <w:div w:id="995383274">
      <w:bodyDiv w:val="1"/>
      <w:marLeft w:val="0"/>
      <w:marRight w:val="0"/>
      <w:marTop w:val="0"/>
      <w:marBottom w:val="0"/>
      <w:divBdr>
        <w:top w:val="none" w:sz="0" w:space="0" w:color="auto"/>
        <w:left w:val="none" w:sz="0" w:space="0" w:color="auto"/>
        <w:bottom w:val="none" w:sz="0" w:space="0" w:color="auto"/>
        <w:right w:val="none" w:sz="0" w:space="0" w:color="auto"/>
      </w:divBdr>
    </w:div>
    <w:div w:id="1786928746">
      <w:marLeft w:val="0"/>
      <w:marRight w:val="0"/>
      <w:marTop w:val="0"/>
      <w:marBottom w:val="0"/>
      <w:divBdr>
        <w:top w:val="none" w:sz="0" w:space="0" w:color="auto"/>
        <w:left w:val="none" w:sz="0" w:space="0" w:color="auto"/>
        <w:bottom w:val="none" w:sz="0" w:space="0" w:color="auto"/>
        <w:right w:val="none" w:sz="0" w:space="0" w:color="auto"/>
      </w:divBdr>
    </w:div>
    <w:div w:id="1786928747">
      <w:marLeft w:val="0"/>
      <w:marRight w:val="0"/>
      <w:marTop w:val="0"/>
      <w:marBottom w:val="0"/>
      <w:divBdr>
        <w:top w:val="none" w:sz="0" w:space="0" w:color="auto"/>
        <w:left w:val="none" w:sz="0" w:space="0" w:color="auto"/>
        <w:bottom w:val="none" w:sz="0" w:space="0" w:color="auto"/>
        <w:right w:val="none" w:sz="0" w:space="0" w:color="auto"/>
      </w:divBdr>
    </w:div>
    <w:div w:id="1786928748">
      <w:marLeft w:val="0"/>
      <w:marRight w:val="0"/>
      <w:marTop w:val="0"/>
      <w:marBottom w:val="0"/>
      <w:divBdr>
        <w:top w:val="none" w:sz="0" w:space="0" w:color="auto"/>
        <w:left w:val="none" w:sz="0" w:space="0" w:color="auto"/>
        <w:bottom w:val="none" w:sz="0" w:space="0" w:color="auto"/>
        <w:right w:val="none" w:sz="0" w:space="0" w:color="auto"/>
      </w:divBdr>
    </w:div>
    <w:div w:id="212888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tdefiance@navajochapter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t%20Defiance%20Chapter\Desktop\GInas%20Memo%20and%20Letters\Letter%20to%20Cindy%20Re%20timecard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12130-7E6C-4E82-9267-906219544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to Cindy Re timecards.dot</Template>
  <TotalTime>4011</TotalTime>
  <Pages>1</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Fort Defience Chapter House</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Stewart</dc:creator>
  <cp:keywords/>
  <dc:description/>
  <cp:lastModifiedBy>Wilson C. Stewart</cp:lastModifiedBy>
  <cp:revision>70</cp:revision>
  <cp:lastPrinted>2026-05-04T19:56:00Z</cp:lastPrinted>
  <dcterms:created xsi:type="dcterms:W3CDTF">2025-01-15T19:26:00Z</dcterms:created>
  <dcterms:modified xsi:type="dcterms:W3CDTF">2026-05-04T19:57:00Z</dcterms:modified>
</cp:coreProperties>
</file>